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0CD" w:rsidRDefault="003B70CD">
      <w:bookmarkStart w:id="0" w:name="_GoBack"/>
      <w:bookmarkEnd w:id="0"/>
    </w:p>
    <w:tbl>
      <w:tblPr>
        <w:tblW w:w="5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5D01F8" w:rsidTr="001056FF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5032" w:type="dxa"/>
          </w:tcPr>
          <w:p w:rsidR="005D01F8" w:rsidRDefault="005D01F8" w:rsidP="005D01F8">
            <w:pPr>
              <w:framePr w:w="4839" w:h="1578" w:hSpace="141" w:wrap="around" w:vAnchor="text" w:hAnchor="page" w:x="1252" w:y="-3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Bezeichnung und Anschrift des Zuwendungsempfängers</w:t>
            </w:r>
          </w:p>
        </w:tc>
      </w:tr>
    </w:tbl>
    <w:p w:rsidR="00DB2BA5" w:rsidRPr="00DB2BA5" w:rsidRDefault="00DB2BA5" w:rsidP="00DB2BA5">
      <w:pPr>
        <w:rPr>
          <w:vanish/>
        </w:rPr>
      </w:pPr>
    </w:p>
    <w:tbl>
      <w:tblPr>
        <w:tblW w:w="0" w:type="auto"/>
        <w:tblInd w:w="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  <w:gridCol w:w="1065"/>
      </w:tblGrid>
      <w:tr w:rsidR="003B70CD">
        <w:tblPrEx>
          <w:tblCellMar>
            <w:top w:w="0" w:type="dxa"/>
            <w:bottom w:w="0" w:type="dxa"/>
          </w:tblCellMar>
        </w:tblPrEx>
        <w:trPr>
          <w:gridAfter w:val="1"/>
          <w:wAfter w:w="1065" w:type="dxa"/>
        </w:trPr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Bitte zurück an:</w:t>
            </w:r>
          </w:p>
        </w:tc>
      </w:tr>
      <w:tr w:rsidR="003B70CD">
        <w:tblPrEx>
          <w:tblCellMar>
            <w:top w:w="0" w:type="dxa"/>
            <w:bottom w:w="0" w:type="dxa"/>
          </w:tblCellMar>
        </w:tblPrEx>
        <w:trPr>
          <w:gridAfter w:val="1"/>
          <w:wAfter w:w="1065" w:type="dxa"/>
        </w:trPr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</w:p>
        </w:tc>
      </w:tr>
      <w:tr w:rsidR="003B70CD">
        <w:tblPrEx>
          <w:tblCellMar>
            <w:top w:w="0" w:type="dxa"/>
            <w:bottom w:w="0" w:type="dxa"/>
          </w:tblCellMar>
        </w:tblPrEx>
        <w:trPr>
          <w:gridAfter w:val="1"/>
          <w:wAfter w:w="1065" w:type="dxa"/>
        </w:trPr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Ortsamt West</w:t>
            </w:r>
          </w:p>
        </w:tc>
      </w:tr>
      <w:tr w:rsidR="003B70CD">
        <w:tblPrEx>
          <w:tblCellMar>
            <w:top w:w="0" w:type="dxa"/>
            <w:bottom w:w="0" w:type="dxa"/>
          </w:tblCellMar>
        </w:tblPrEx>
        <w:trPr>
          <w:gridAfter w:val="1"/>
          <w:wAfter w:w="1065" w:type="dxa"/>
        </w:trPr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Waller Heerstr. 99</w:t>
            </w:r>
          </w:p>
        </w:tc>
      </w:tr>
      <w:tr w:rsidR="003B70CD">
        <w:tblPrEx>
          <w:tblCellMar>
            <w:top w:w="0" w:type="dxa"/>
            <w:bottom w:w="0" w:type="dxa"/>
          </w:tblCellMar>
        </w:tblPrEx>
        <w:trPr>
          <w:gridAfter w:val="1"/>
          <w:wAfter w:w="1065" w:type="dxa"/>
        </w:trPr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28219 Bremen</w:t>
            </w:r>
          </w:p>
        </w:tc>
      </w:tr>
      <w:tr w:rsidR="003B70CD">
        <w:tblPrEx>
          <w:tblCellMar>
            <w:top w:w="0" w:type="dxa"/>
            <w:bottom w:w="0" w:type="dxa"/>
          </w:tblCellMar>
        </w:tblPrEx>
        <w:trPr>
          <w:gridAfter w:val="1"/>
          <w:wAfter w:w="1065" w:type="dxa"/>
        </w:trPr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</w:p>
        </w:tc>
      </w:tr>
      <w:tr w:rsidR="003B70C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pStyle w:val="berschrift1"/>
              <w:jc w:val="left"/>
            </w:pPr>
            <w:r>
              <w:t>Rechtsmittelverzicht / Mittelabruf, Vergabe von Globalmitteln</w:t>
            </w:r>
          </w:p>
          <w:p w:rsidR="003B70CD" w:rsidRDefault="003B70C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hier: </w:t>
            </w:r>
          </w:p>
        </w:tc>
      </w:tr>
    </w:tbl>
    <w:p w:rsidR="003B70CD" w:rsidRPr="003B70CD" w:rsidRDefault="003B70CD" w:rsidP="003B70CD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3B70CD" w:rsidTr="00E50FF0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3B70CD" w:rsidRDefault="003B70CD">
            <w:pPr>
              <w:framePr w:w="9395" w:h="1134" w:hSpace="142" w:wrap="around" w:vAnchor="text" w:hAnchor="page" w:x="1521" w:y="2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(Zweck der Zuwendung)</w:t>
            </w:r>
          </w:p>
          <w:p w:rsidR="003B70CD" w:rsidRDefault="003B70CD">
            <w:pPr>
              <w:framePr w:w="9395" w:h="1134" w:hSpace="142" w:wrap="around" w:vAnchor="text" w:hAnchor="page" w:x="1521" w:y="250"/>
              <w:rPr>
                <w:rFonts w:ascii="Arial" w:hAnsi="Arial"/>
                <w:b/>
              </w:rPr>
            </w:pPr>
          </w:p>
          <w:p w:rsidR="003B70CD" w:rsidRDefault="003B70CD">
            <w:pPr>
              <w:framePr w:w="9395" w:h="1134" w:hSpace="142" w:wrap="around" w:vAnchor="text" w:hAnchor="page" w:x="1521" w:y="250"/>
              <w:rPr>
                <w:rFonts w:ascii="Arial" w:hAnsi="Arial"/>
                <w:sz w:val="16"/>
              </w:rPr>
            </w:pPr>
          </w:p>
        </w:tc>
      </w:tr>
    </w:tbl>
    <w:p w:rsidR="003B70CD" w:rsidRDefault="003B70CD">
      <w:pPr>
        <w:tabs>
          <w:tab w:val="left" w:pos="2268"/>
        </w:tabs>
        <w:rPr>
          <w:sz w:val="16"/>
        </w:rPr>
      </w:pPr>
    </w:p>
    <w:p w:rsidR="003B70CD" w:rsidRDefault="003B70CD">
      <w:pPr>
        <w:tabs>
          <w:tab w:val="left" w:pos="2268"/>
        </w:tabs>
        <w:rPr>
          <w:b/>
          <w:sz w:val="16"/>
        </w:rPr>
      </w:pPr>
    </w:p>
    <w:tbl>
      <w:tblPr>
        <w:tblW w:w="0" w:type="auto"/>
        <w:tblInd w:w="637" w:type="dxa"/>
        <w:tblBorders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685"/>
      </w:tblGrid>
      <w:tr w:rsidR="003B70CD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right w:val="nil"/>
            </w:tcBorders>
          </w:tcPr>
          <w:p w:rsidR="003B70CD" w:rsidRDefault="003B70C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70CD" w:rsidRDefault="003B70C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Az.:</w:t>
            </w:r>
          </w:p>
        </w:tc>
      </w:tr>
      <w:tr w:rsidR="003B70CD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Zuwendungsbescheid vom   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3B70CD" w:rsidRDefault="003B70CD">
            <w:pPr>
              <w:framePr w:w="4326" w:h="395" w:hSpace="141" w:wrap="around" w:vAnchor="text" w:hAnchor="page" w:x="6488" w:yAlign="inside"/>
              <w:jc w:val="center"/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0CD" w:rsidRDefault="003B70CD">
            <w:pPr>
              <w:framePr w:w="4326" w:h="395" w:hSpace="141" w:wrap="around" w:vAnchor="text" w:hAnchor="page" w:x="6488" w:yAlign="inside"/>
              <w:jc w:val="center"/>
              <w:rPr>
                <w:rFonts w:ascii="Arial" w:hAnsi="Arial"/>
              </w:rPr>
            </w:pPr>
          </w:p>
        </w:tc>
      </w:tr>
    </w:tbl>
    <w:p w:rsidR="003B70CD" w:rsidRDefault="003B70CD"/>
    <w:tbl>
      <w:tblPr>
        <w:tblW w:w="0" w:type="auto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126"/>
        <w:gridCol w:w="1490"/>
      </w:tblGrid>
      <w:tr w:rsidR="003B70CD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70CD" w:rsidRDefault="003B70C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</w:p>
        </w:tc>
      </w:tr>
      <w:tr w:rsidR="003B70CD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Den o.a. Zuwendungsbescheid habe ich/wir am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0CD" w:rsidRDefault="003B70CD">
            <w:pPr>
              <w:rPr>
                <w:rFonts w:ascii="Arial" w:hAnsi="Aria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erhalten.</w:t>
            </w:r>
          </w:p>
        </w:tc>
      </w:tr>
    </w:tbl>
    <w:p w:rsidR="003B70CD" w:rsidRDefault="003B70CD">
      <w:pPr>
        <w:rPr>
          <w:rFonts w:ascii="Arial" w:hAnsi="Arial"/>
          <w:sz w:val="18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3B70CD">
        <w:tblPrEx>
          <w:tblCellMar>
            <w:top w:w="0" w:type="dxa"/>
            <w:bottom w:w="0" w:type="dxa"/>
          </w:tblCellMar>
        </w:tblPrEx>
        <w:tc>
          <w:tcPr>
            <w:tcW w:w="9213" w:type="dxa"/>
          </w:tcPr>
          <w:p w:rsidR="003B70CD" w:rsidRDefault="003B70C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Ich/wir erkläre/n mich/uns mit dem Inhalt des Bescheides einverstanden und verzichte/n auf die</w:t>
            </w:r>
          </w:p>
          <w:p w:rsidR="003B70CD" w:rsidRDefault="003B70CD">
            <w:pPr>
              <w:pStyle w:val="berschrift1"/>
              <w:ind w:left="214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Einlegung eines Rechtsbehelfes.</w:t>
            </w:r>
          </w:p>
        </w:tc>
      </w:tr>
    </w:tbl>
    <w:p w:rsidR="003B70CD" w:rsidRDefault="003B70CD">
      <w:pPr>
        <w:rPr>
          <w:rFonts w:ascii="Arial" w:hAnsi="Arial"/>
          <w:sz w:val="18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187"/>
        <w:gridCol w:w="1915"/>
      </w:tblGrid>
      <w:tr w:rsidR="003B70CD">
        <w:tblPrEx>
          <w:tblCellMar>
            <w:top w:w="0" w:type="dxa"/>
            <w:bottom w:w="0" w:type="dxa"/>
          </w:tblCellMar>
        </w:tblPrEx>
        <w:tc>
          <w:tcPr>
            <w:tcW w:w="9213" w:type="dxa"/>
            <w:gridSpan w:val="3"/>
          </w:tcPr>
          <w:p w:rsidR="003B70CD" w:rsidRDefault="003B70C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 Mittelabruf: (Die Mittel sind immer mit diesem Vordruck </w:t>
            </w:r>
            <w:proofErr w:type="gramStart"/>
            <w:r>
              <w:rPr>
                <w:rFonts w:ascii="Arial" w:hAnsi="Arial"/>
                <w:sz w:val="18"/>
              </w:rPr>
              <w:t>anzufordern !</w:t>
            </w:r>
            <w:proofErr w:type="gramEnd"/>
            <w:r>
              <w:rPr>
                <w:rFonts w:ascii="Arial" w:hAnsi="Arial"/>
                <w:sz w:val="18"/>
              </w:rPr>
              <w:t>)</w:t>
            </w:r>
          </w:p>
          <w:p w:rsidR="003B70CD" w:rsidRDefault="003B70CD">
            <w:pPr>
              <w:pStyle w:val="Textkrper-Zeileneinzug"/>
              <w:rPr>
                <w:sz w:val="18"/>
              </w:rPr>
            </w:pPr>
            <w:r>
              <w:rPr>
                <w:sz w:val="18"/>
              </w:rPr>
              <w:t>Unter Beachtung und Einhaltung der Bestimmungen über die Mittelanforderung (siehe Nr. 1. ff. der Allgemeinen Nebenbestimmungen) habe/n ich/wir einen derzeitigen Mittelbedarf in Höhe von</w:t>
            </w:r>
          </w:p>
          <w:p w:rsidR="003B70CD" w:rsidRDefault="003B70CD">
            <w:pPr>
              <w:rPr>
                <w:b/>
                <w:sz w:val="18"/>
              </w:rPr>
            </w:pPr>
          </w:p>
        </w:tc>
      </w:tr>
      <w:tr w:rsidR="003B70CD">
        <w:tblPrEx>
          <w:tblCellMar>
            <w:top w:w="0" w:type="dxa"/>
            <w:bottom w:w="0" w:type="dxa"/>
          </w:tblCellMar>
        </w:tblPrEx>
        <w:trPr>
          <w:gridAfter w:val="1"/>
          <w:wAfter w:w="1915" w:type="dxa"/>
          <w:trHeight w:val="6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0CD" w:rsidRDefault="003B70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  <w:tc>
          <w:tcPr>
            <w:tcW w:w="3187" w:type="dxa"/>
            <w:tcBorders>
              <w:left w:val="nil"/>
            </w:tcBorders>
          </w:tcPr>
          <w:p w:rsidR="003B70CD" w:rsidRDefault="003B70CD">
            <w:pPr>
              <w:rPr>
                <w:rFonts w:ascii="Arial" w:hAnsi="Arial"/>
              </w:rPr>
            </w:pPr>
          </w:p>
        </w:tc>
      </w:tr>
    </w:tbl>
    <w:p w:rsidR="003B70CD" w:rsidRDefault="003B70CD">
      <w:pPr>
        <w:rPr>
          <w:rFonts w:ascii="Arial" w:hAnsi="Arial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510"/>
        <w:gridCol w:w="160"/>
        <w:gridCol w:w="3809"/>
      </w:tblGrid>
      <w:tr w:rsidR="003B70CD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</w:tcPr>
          <w:p w:rsidR="003B70CD" w:rsidRDefault="003B70CD">
            <w:pPr>
              <w:pStyle w:val="Kopfzeile"/>
              <w:tabs>
                <w:tab w:val="clear" w:pos="4819"/>
                <w:tab w:val="clear" w:pos="9071"/>
              </w:tabs>
              <w:ind w:left="639" w:hanging="639"/>
              <w:rPr>
                <w:rFonts w:ascii="Arial" w:hAnsi="Arial"/>
              </w:rPr>
            </w:pPr>
            <w:r>
              <w:rPr>
                <w:rFonts w:ascii="Arial" w:hAnsi="Arial"/>
              </w:rPr>
              <w:t>3. Ich/Wir bitte/n um Überweisung des Zuwendungsbetrages auf das Konto</w:t>
            </w:r>
          </w:p>
        </w:tc>
      </w:tr>
      <w:tr w:rsidR="003B70CD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</w:tcPr>
          <w:p w:rsidR="003B70CD" w:rsidRDefault="003B70CD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</w:tr>
      <w:tr w:rsidR="00E50FF0" w:rsidTr="00E50FF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0" w:type="dxa"/>
            <w:tcBorders>
              <w:left w:val="nil"/>
            </w:tcBorders>
          </w:tcPr>
          <w:p w:rsidR="00E50FF0" w:rsidRDefault="00E50FF0">
            <w:pPr>
              <w:rPr>
                <w:rFonts w:ascii="Arial" w:hAnsi="Arial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Default="00E50FF0" w:rsidP="00E50FF0">
            <w:pPr>
              <w:rPr>
                <w:rFonts w:ascii="Arial" w:hAnsi="Arial"/>
                <w:b/>
                <w:sz w:val="16"/>
              </w:rPr>
            </w:pPr>
            <w:r w:rsidRPr="00E50FF0">
              <w:rPr>
                <w:rFonts w:ascii="Arial" w:hAnsi="Arial"/>
                <w:b/>
                <w:sz w:val="16"/>
              </w:rPr>
              <w:t>IBAN</w:t>
            </w:r>
            <w:r>
              <w:rPr>
                <w:rFonts w:ascii="Arial" w:hAnsi="Arial"/>
                <w:b/>
                <w:sz w:val="16"/>
              </w:rPr>
              <w:t>:</w:t>
            </w:r>
          </w:p>
          <w:p w:rsidR="00E50FF0" w:rsidRPr="00E50FF0" w:rsidRDefault="00E50FF0">
            <w:pPr>
              <w:rPr>
                <w:rFonts w:ascii="Arial" w:hAnsi="Arial"/>
                <w:b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E50FF0" w:rsidRDefault="00E50FF0">
            <w:pPr>
              <w:rPr>
                <w:rFonts w:ascii="Arial" w:hAnsi="Arial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0" w:rsidRDefault="00E50FF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Kontoinhaber</w:t>
            </w:r>
          </w:p>
        </w:tc>
      </w:tr>
    </w:tbl>
    <w:p w:rsidR="003B70CD" w:rsidRDefault="003B70CD"/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6"/>
      </w:tblGrid>
      <w:tr w:rsidR="003B70CD" w:rsidTr="00E50FF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0CD" w:rsidRDefault="003B70CD">
            <w:r>
              <w:rPr>
                <w:rFonts w:ascii="Arial" w:hAnsi="Arial"/>
                <w:sz w:val="16"/>
              </w:rPr>
              <w:t>Bezeichnung des Kreditinstitutes</w:t>
            </w:r>
          </w:p>
        </w:tc>
      </w:tr>
    </w:tbl>
    <w:p w:rsidR="003B70CD" w:rsidRDefault="003B70CD"/>
    <w:tbl>
      <w:tblPr>
        <w:tblW w:w="0" w:type="auto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3B70C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639" w:type="dxa"/>
          </w:tcPr>
          <w:p w:rsidR="003B70CD" w:rsidRDefault="003B70CD">
            <w:pPr>
              <w:tabs>
                <w:tab w:val="left" w:pos="3119"/>
              </w:tabs>
              <w:ind w:left="-71" w:firstLine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 Ich/Wir bestätige(n), daß mir/uns die Allgemeinen Nebenbestimmungen für Zuwendungen zur</w:t>
            </w:r>
          </w:p>
          <w:p w:rsidR="003B70CD" w:rsidRDefault="003B70CD">
            <w:pPr>
              <w:tabs>
                <w:tab w:val="left" w:pos="3119"/>
              </w:tabs>
              <w:ind w:left="2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Projektförderung (</w:t>
            </w:r>
            <w:proofErr w:type="spellStart"/>
            <w:r>
              <w:rPr>
                <w:rFonts w:ascii="Arial" w:hAnsi="Arial"/>
                <w:sz w:val="18"/>
              </w:rPr>
              <w:t>ANBest</w:t>
            </w:r>
            <w:proofErr w:type="spellEnd"/>
            <w:r>
              <w:rPr>
                <w:rFonts w:ascii="Arial" w:hAnsi="Arial"/>
                <w:sz w:val="18"/>
              </w:rPr>
              <w:t>-P) bekannt sind.</w:t>
            </w:r>
          </w:p>
        </w:tc>
      </w:tr>
    </w:tbl>
    <w:p w:rsidR="003B70CD" w:rsidRDefault="003B70CD">
      <w:pPr>
        <w:ind w:left="624"/>
        <w:rPr>
          <w:rFonts w:ascii="Arial" w:hAnsi="Arial"/>
          <w:sz w:val="18"/>
        </w:rPr>
      </w:pPr>
    </w:p>
    <w:p w:rsidR="003B70CD" w:rsidRDefault="003B70CD">
      <w:pPr>
        <w:pStyle w:val="Textkrper-Einzug2"/>
        <w:rPr>
          <w:sz w:val="18"/>
        </w:rPr>
      </w:pPr>
      <w:r>
        <w:t xml:space="preserve">5. </w:t>
      </w:r>
      <w:r>
        <w:rPr>
          <w:sz w:val="18"/>
        </w:rPr>
        <w:t xml:space="preserve">Ich/Wir bin/sind damit einverstanden, dass meine/unsere Daten (z.B. Namen, Bezeichnung </w:t>
      </w:r>
      <w:proofErr w:type="gramStart"/>
      <w:r>
        <w:rPr>
          <w:sz w:val="18"/>
        </w:rPr>
        <w:t>des Vorhaben</w:t>
      </w:r>
      <w:proofErr w:type="gramEnd"/>
      <w:r>
        <w:rPr>
          <w:sz w:val="18"/>
        </w:rPr>
        <w:t>, Höhe der Zuwendungen usw.) in einer zentralen Zuwendungsdatenbank gespeichert werden können und im jährlich zu erstellenden und nach dem Informationsfreiheitsgesetz zu veröffentlichen Zuwendungsbericht aufgenommen und veröffentlicht werden.</w:t>
      </w:r>
    </w:p>
    <w:p w:rsidR="003B70CD" w:rsidRDefault="003B70CD">
      <w:pPr>
        <w:pStyle w:val="Textkrper-Einzug3"/>
        <w:rPr>
          <w:sz w:val="18"/>
        </w:rPr>
      </w:pPr>
      <w:r>
        <w:rPr>
          <w:sz w:val="18"/>
        </w:rPr>
        <w:t>Die Einhaltung der Verpflichtungen sowie die Angaben in meinem/unserem Antrag können auch an Ort und Stelle überprüft werden.</w:t>
      </w:r>
    </w:p>
    <w:tbl>
      <w:tblPr>
        <w:tblW w:w="0" w:type="auto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162"/>
        <w:gridCol w:w="2983"/>
        <w:gridCol w:w="162"/>
        <w:gridCol w:w="3355"/>
      </w:tblGrid>
      <w:tr w:rsidR="003B70CD" w:rsidTr="00CB3220">
        <w:tblPrEx>
          <w:tblCellMar>
            <w:top w:w="0" w:type="dxa"/>
            <w:bottom w:w="0" w:type="dxa"/>
          </w:tblCellMar>
        </w:tblPrEx>
        <w:trPr>
          <w:trHeight w:val="1798"/>
        </w:trPr>
        <w:tc>
          <w:tcPr>
            <w:tcW w:w="2977" w:type="dxa"/>
          </w:tcPr>
          <w:p w:rsidR="00CB3220" w:rsidRDefault="00CB3220">
            <w:pPr>
              <w:tabs>
                <w:tab w:val="left" w:pos="3119"/>
              </w:tabs>
              <w:rPr>
                <w:rFonts w:ascii="Arial" w:hAnsi="Arial"/>
              </w:rPr>
            </w:pPr>
          </w:p>
          <w:p w:rsidR="003B70CD" w:rsidRDefault="003B70CD">
            <w:pPr>
              <w:tabs>
                <w:tab w:val="left" w:pos="3119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Bremen,</w:t>
            </w:r>
          </w:p>
          <w:p w:rsidR="003B70CD" w:rsidRDefault="003B70CD">
            <w:pPr>
              <w:tabs>
                <w:tab w:val="left" w:pos="3119"/>
              </w:tabs>
              <w:rPr>
                <w:rFonts w:ascii="Arial" w:hAnsi="Arial"/>
                <w:sz w:val="16"/>
              </w:rPr>
            </w:pPr>
          </w:p>
          <w:p w:rsidR="003B70CD" w:rsidRDefault="003B70CD">
            <w:pPr>
              <w:tabs>
                <w:tab w:val="left" w:pos="3119"/>
              </w:tabs>
              <w:rPr>
                <w:rFonts w:ascii="Arial" w:hAnsi="Arial"/>
                <w:sz w:val="16"/>
              </w:rPr>
            </w:pPr>
          </w:p>
          <w:p w:rsidR="003B70CD" w:rsidRDefault="003B70CD">
            <w:pPr>
              <w:tabs>
                <w:tab w:val="left" w:pos="3119"/>
              </w:tabs>
              <w:rPr>
                <w:rFonts w:ascii="Arial" w:hAnsi="Arial"/>
                <w:sz w:val="16"/>
              </w:rPr>
            </w:pPr>
          </w:p>
          <w:p w:rsidR="003B70CD" w:rsidRDefault="003B70CD">
            <w:pPr>
              <w:tabs>
                <w:tab w:val="left" w:pos="3119"/>
              </w:tabs>
              <w:rPr>
                <w:rFonts w:ascii="Arial" w:hAnsi="Arial"/>
                <w:sz w:val="16"/>
              </w:rPr>
            </w:pPr>
          </w:p>
          <w:p w:rsidR="003B70CD" w:rsidRDefault="003B70CD">
            <w:pPr>
              <w:tabs>
                <w:tab w:val="left" w:pos="3119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</w:t>
            </w:r>
          </w:p>
          <w:p w:rsidR="003B70CD" w:rsidRDefault="003B70CD" w:rsidP="00CB3220">
            <w:pPr>
              <w:tabs>
                <w:tab w:val="left" w:pos="3119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rechtsverbindliche Unterschrift</w:t>
            </w:r>
          </w:p>
        </w:tc>
        <w:tc>
          <w:tcPr>
            <w:tcW w:w="162" w:type="dxa"/>
            <w:tcBorders>
              <w:left w:val="nil"/>
            </w:tcBorders>
          </w:tcPr>
          <w:p w:rsidR="003B70CD" w:rsidRDefault="003B70CD">
            <w:pPr>
              <w:tabs>
                <w:tab w:val="left" w:pos="3119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0CD" w:rsidRDefault="003B70CD">
            <w:pPr>
              <w:tabs>
                <w:tab w:val="left" w:pos="3119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(wird vom Ortsamt ausgefüllt)</w:t>
            </w:r>
          </w:p>
          <w:p w:rsidR="003B70CD" w:rsidRDefault="003B70CD">
            <w:pPr>
              <w:tabs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Finanzposition</w:t>
            </w:r>
          </w:p>
          <w:p w:rsidR="003B70CD" w:rsidRDefault="003B70CD">
            <w:pPr>
              <w:tabs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Kostenstelle</w:t>
            </w:r>
          </w:p>
          <w:p w:rsidR="003B70CD" w:rsidRDefault="003B70CD">
            <w:pPr>
              <w:pStyle w:val="Kopfzeile"/>
              <w:tabs>
                <w:tab w:val="clear" w:pos="4819"/>
                <w:tab w:val="clear" w:pos="9071"/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Betrag in €</w:t>
            </w:r>
          </w:p>
          <w:p w:rsidR="003B70CD" w:rsidRDefault="003B70CD">
            <w:pPr>
              <w:pStyle w:val="Kopfzeile"/>
              <w:tabs>
                <w:tab w:val="clear" w:pos="4819"/>
                <w:tab w:val="clear" w:pos="9071"/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Sachlich und</w:t>
            </w:r>
          </w:p>
          <w:p w:rsidR="003B70CD" w:rsidRDefault="003B70CD">
            <w:pPr>
              <w:pStyle w:val="Kopfzeile"/>
              <w:tabs>
                <w:tab w:val="clear" w:pos="4819"/>
                <w:tab w:val="clear" w:pos="9071"/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rechnerisch richtig / Datum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</w:tcPr>
          <w:p w:rsidR="003B70CD" w:rsidRDefault="003B70CD">
            <w:pPr>
              <w:pStyle w:val="Kopfzeile"/>
              <w:tabs>
                <w:tab w:val="clear" w:pos="4819"/>
                <w:tab w:val="clear" w:pos="9071"/>
                <w:tab w:val="left" w:pos="3119"/>
              </w:tabs>
              <w:rPr>
                <w:rFonts w:ascii="Arial" w:hAnsi="Arial"/>
              </w:rPr>
            </w:pPr>
          </w:p>
          <w:p w:rsidR="003B70CD" w:rsidRDefault="003B70CD">
            <w:pPr>
              <w:tabs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  <w:p w:rsidR="003B70CD" w:rsidRDefault="003B70CD">
            <w:pPr>
              <w:tabs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  <w:p w:rsidR="003B70CD" w:rsidRDefault="003B70CD">
            <w:pPr>
              <w:tabs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  <w:p w:rsidR="003B70CD" w:rsidRDefault="003B70CD">
            <w:pPr>
              <w:tabs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  <w:p w:rsidR="003B70CD" w:rsidRDefault="003B70CD">
            <w:pPr>
              <w:tabs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CD" w:rsidRDefault="003B70CD">
            <w:pPr>
              <w:pStyle w:val="Kopfzeile"/>
              <w:tabs>
                <w:tab w:val="clear" w:pos="4819"/>
                <w:tab w:val="clear" w:pos="9071"/>
                <w:tab w:val="left" w:pos="3119"/>
              </w:tabs>
              <w:rPr>
                <w:rFonts w:ascii="Arial" w:hAnsi="Arial"/>
              </w:rPr>
            </w:pPr>
          </w:p>
          <w:p w:rsidR="003B70CD" w:rsidRDefault="003B70CD">
            <w:pPr>
              <w:pStyle w:val="Kopfzeile"/>
              <w:tabs>
                <w:tab w:val="clear" w:pos="4819"/>
                <w:tab w:val="clear" w:pos="9071"/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</w:t>
            </w:r>
          </w:p>
          <w:p w:rsidR="003B70CD" w:rsidRDefault="003B70CD">
            <w:pPr>
              <w:pStyle w:val="Kopfzeile"/>
              <w:tabs>
                <w:tab w:val="clear" w:pos="4819"/>
                <w:tab w:val="clear" w:pos="9071"/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</w:t>
            </w:r>
          </w:p>
          <w:p w:rsidR="003B70CD" w:rsidRDefault="003B70CD">
            <w:pPr>
              <w:pStyle w:val="Kopfzeile"/>
              <w:tabs>
                <w:tab w:val="clear" w:pos="4819"/>
                <w:tab w:val="clear" w:pos="9071"/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</w:t>
            </w:r>
          </w:p>
          <w:p w:rsidR="003B70CD" w:rsidRDefault="003B70CD">
            <w:pPr>
              <w:pStyle w:val="Kopfzeile"/>
              <w:tabs>
                <w:tab w:val="clear" w:pos="4819"/>
                <w:tab w:val="clear" w:pos="9071"/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</w:t>
            </w:r>
          </w:p>
          <w:p w:rsidR="003B70CD" w:rsidRDefault="003B70CD">
            <w:pPr>
              <w:pStyle w:val="Kopfzeile"/>
              <w:tabs>
                <w:tab w:val="clear" w:pos="4819"/>
                <w:tab w:val="clear" w:pos="9071"/>
                <w:tab w:val="left" w:pos="3119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</w:t>
            </w:r>
          </w:p>
        </w:tc>
      </w:tr>
    </w:tbl>
    <w:p w:rsidR="00D63ABA" w:rsidRDefault="00D63ABA" w:rsidP="006728C9">
      <w:pPr>
        <w:pStyle w:val="Kopfzeile"/>
        <w:tabs>
          <w:tab w:val="clear" w:pos="4819"/>
          <w:tab w:val="clear" w:pos="9071"/>
        </w:tabs>
      </w:pPr>
    </w:p>
    <w:sectPr w:rsidR="00D63ABA" w:rsidSect="00672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38" w:right="851" w:bottom="249" w:left="851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BA5" w:rsidRDefault="00DB2BA5" w:rsidP="00E50FF0">
      <w:r>
        <w:separator/>
      </w:r>
    </w:p>
  </w:endnote>
  <w:endnote w:type="continuationSeparator" w:id="0">
    <w:p w:rsidR="00DB2BA5" w:rsidRDefault="00DB2BA5" w:rsidP="00E5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C9" w:rsidRDefault="006728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C9" w:rsidRDefault="006728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C9" w:rsidRDefault="006728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BA5" w:rsidRDefault="00DB2BA5" w:rsidP="00E50FF0">
      <w:r>
        <w:separator/>
      </w:r>
    </w:p>
  </w:footnote>
  <w:footnote w:type="continuationSeparator" w:id="0">
    <w:p w:rsidR="00DB2BA5" w:rsidRDefault="00DB2BA5" w:rsidP="00E5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C9" w:rsidRDefault="006728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C9" w:rsidRDefault="006728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C9" w:rsidRDefault="006728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37DFB"/>
    <w:multiLevelType w:val="singleLevel"/>
    <w:tmpl w:val="9CDC1882"/>
    <w:lvl w:ilvl="0">
      <w:start w:val="29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" w15:restartNumberingAfterBreak="0">
    <w:nsid w:val="4F32657A"/>
    <w:multiLevelType w:val="singleLevel"/>
    <w:tmpl w:val="6D1ADFC2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F0"/>
    <w:rsid w:val="00022D3E"/>
    <w:rsid w:val="001056FF"/>
    <w:rsid w:val="003B70CD"/>
    <w:rsid w:val="005D01F8"/>
    <w:rsid w:val="006728C9"/>
    <w:rsid w:val="006A6E8B"/>
    <w:rsid w:val="009249AE"/>
    <w:rsid w:val="00A631D6"/>
    <w:rsid w:val="00CB3220"/>
    <w:rsid w:val="00D63ABA"/>
    <w:rsid w:val="00DB2BA5"/>
    <w:rsid w:val="00DC2D71"/>
    <w:rsid w:val="00E468AB"/>
    <w:rsid w:val="00E50FF0"/>
    <w:rsid w:val="00E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1924E63-127B-4B75-AA0A-0A71A8DE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119"/>
      </w:tabs>
      <w:spacing w:line="360" w:lineRule="auto"/>
      <w:outlineLvl w:val="2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customStyle="1" w:styleId="Standard1">
    <w:name w:val="Standard1"/>
    <w:basedOn w:val="Standard"/>
    <w:pPr>
      <w:spacing w:after="240" w:line="360" w:lineRule="atLeast"/>
      <w:ind w:left="1134" w:right="567"/>
    </w:pPr>
    <w:rPr>
      <w:rFonts w:ascii="Arial" w:hAnsi="Arial"/>
    </w:rPr>
  </w:style>
  <w:style w:type="paragraph" w:styleId="Textkrper-Zeileneinzug">
    <w:name w:val="Body Text Indent"/>
    <w:basedOn w:val="Standard"/>
    <w:semiHidden/>
    <w:pPr>
      <w:ind w:left="214"/>
    </w:pPr>
    <w:rPr>
      <w:rFonts w:ascii="Arial" w:hAnsi="Arial"/>
    </w:rPr>
  </w:style>
  <w:style w:type="paragraph" w:styleId="Textkrper-Einzug2">
    <w:name w:val="Body Text Indent 2"/>
    <w:basedOn w:val="Standard"/>
    <w:semiHidden/>
    <w:pPr>
      <w:ind w:left="851" w:hanging="227"/>
    </w:pPr>
    <w:rPr>
      <w:rFonts w:ascii="Arial" w:hAnsi="Arial"/>
    </w:rPr>
  </w:style>
  <w:style w:type="paragraph" w:styleId="Textkrper-Einzug3">
    <w:name w:val="Body Text Indent 3"/>
    <w:basedOn w:val="Standard"/>
    <w:semiHidden/>
    <w:pPr>
      <w:ind w:left="851"/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50F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50FF0"/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32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3220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Texte\Globalmittel%20(allgemein)\Vorlagen%20(kleine%20Orts&#228;mter)\Rechtsmittelverzicht%20-%20Mittelabru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Rechtsmittelverzicht - Mittelabruf.dot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und Anschrift des Zuwendungsempfängers</vt:lpstr>
    </vt:vector>
  </TitlesOfParts>
  <Company>Soziales und Umweltschutz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Bezeichnung und Anschrift des Zuwendungsempfängers</dc:title>
  <dc:subject/>
  <dc:creator>Treis</dc:creator>
  <cp:keywords/>
  <dc:description/>
  <cp:lastModifiedBy>Hierold, Tina (Ortsamt West)</cp:lastModifiedBy>
  <cp:revision>2</cp:revision>
  <cp:lastPrinted>2016-11-16T10:48:00Z</cp:lastPrinted>
  <dcterms:created xsi:type="dcterms:W3CDTF">2024-04-16T13:51:00Z</dcterms:created>
  <dcterms:modified xsi:type="dcterms:W3CDTF">2024-04-16T13:51:00Z</dcterms:modified>
</cp:coreProperties>
</file>