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5776" w14:textId="77777777" w:rsidR="009D7EB5" w:rsidRPr="001A6C13" w:rsidRDefault="001A6C13" w:rsidP="000324CE">
      <w:pPr>
        <w:rPr>
          <w:rFonts w:ascii="Arial" w:hAnsi="Arial" w:cs="Arial"/>
        </w:rPr>
      </w:pPr>
      <w:r w:rsidRPr="001A6C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6289B9" wp14:editId="554A65C2">
                <wp:simplePos x="0" y="0"/>
                <wp:positionH relativeFrom="column">
                  <wp:posOffset>3033395</wp:posOffset>
                </wp:positionH>
                <wp:positionV relativeFrom="paragraph">
                  <wp:posOffset>135254</wp:posOffset>
                </wp:positionV>
                <wp:extent cx="3091180" cy="1247775"/>
                <wp:effectExtent l="0" t="0" r="13970" b="2857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C7528" w14:textId="77777777" w:rsidR="000808C8" w:rsidRPr="001A6C13" w:rsidRDefault="000808C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A6C13">
                              <w:rPr>
                                <w:rFonts w:ascii="Arial" w:hAnsi="Arial" w:cs="Arial"/>
                                <w:sz w:val="16"/>
                              </w:rPr>
                              <w:t>Bankverbindung</w:t>
                            </w:r>
                            <w:r w:rsidRPr="001A6C13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</w:p>
                          <w:p w14:paraId="2FA75B18" w14:textId="77777777" w:rsidR="000808C8" w:rsidRPr="001A6C13" w:rsidRDefault="00A86A17">
                            <w:pPr>
                              <w:spacing w:before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A6C13">
                              <w:rPr>
                                <w:rFonts w:ascii="Arial" w:hAnsi="Arial" w:cs="Arial"/>
                                <w:sz w:val="16"/>
                              </w:rPr>
                              <w:t>IBAN:</w:t>
                            </w:r>
                            <w:r w:rsidR="000808C8" w:rsidRPr="001A6C13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</w:p>
                          <w:p w14:paraId="425E8036" w14:textId="77777777" w:rsidR="001A6C13" w:rsidRPr="001A6C13" w:rsidRDefault="001A6C13">
                            <w:pPr>
                              <w:spacing w:before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E695EF3" w14:textId="77777777" w:rsidR="000808C8" w:rsidRPr="001A6C13" w:rsidRDefault="000808C8">
                            <w:pPr>
                              <w:spacing w:before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1A6C13">
                              <w:rPr>
                                <w:rFonts w:ascii="Arial" w:hAnsi="Arial" w:cs="Arial"/>
                                <w:sz w:val="16"/>
                              </w:rPr>
                              <w:t>KontoinhaberIn</w:t>
                            </w:r>
                            <w:proofErr w:type="spellEnd"/>
                            <w:r w:rsidRPr="001A6C13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8.85pt;margin-top:10.65pt;width:243.4pt;height:9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">
                <v:textbox>
                  <w:txbxContent>
                    <w:p w:rsidR="000808C8" w:rsidRPr="001A6C13" w:rsidRDefault="000808C8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1A6C13">
                        <w:rPr>
                          <w:rFonts w:ascii="Arial" w:hAnsi="Arial" w:cs="Arial"/>
                          <w:sz w:val="16"/>
                        </w:rPr>
                        <w:t>Bankverbindung</w:t>
                      </w:r>
                      <w:r w:rsidRPr="001A6C13">
                        <w:rPr>
                          <w:rFonts w:ascii="Arial" w:hAnsi="Arial" w:cs="Arial"/>
                          <w:sz w:val="16"/>
                        </w:rPr>
                        <w:tab/>
                      </w:r>
                    </w:p>
                    <w:p w:rsidR="000808C8" w:rsidRPr="001A6C13" w:rsidRDefault="00A86A17">
                      <w:pPr>
                        <w:spacing w:before="120"/>
                        <w:rPr>
                          <w:rFonts w:ascii="Arial" w:hAnsi="Arial" w:cs="Arial"/>
                          <w:sz w:val="16"/>
                        </w:rPr>
                      </w:pPr>
                      <w:r w:rsidRPr="001A6C13">
                        <w:rPr>
                          <w:rFonts w:ascii="Arial" w:hAnsi="Arial" w:cs="Arial"/>
                          <w:sz w:val="16"/>
                        </w:rPr>
                        <w:t>IBAN:</w:t>
                      </w:r>
                      <w:r w:rsidR="000808C8" w:rsidRPr="001A6C13">
                        <w:rPr>
                          <w:rFonts w:ascii="Arial" w:hAnsi="Arial" w:cs="Arial"/>
                          <w:sz w:val="16"/>
                        </w:rPr>
                        <w:tab/>
                      </w:r>
                    </w:p>
                    <w:p w:rsidR="001A6C13" w:rsidRPr="001A6C13" w:rsidRDefault="001A6C13">
                      <w:pPr>
                        <w:spacing w:before="12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0808C8" w:rsidRPr="001A6C13" w:rsidRDefault="000808C8">
                      <w:pPr>
                        <w:spacing w:before="120"/>
                        <w:rPr>
                          <w:rFonts w:ascii="Arial" w:hAnsi="Arial" w:cs="Arial"/>
                          <w:sz w:val="16"/>
                        </w:rPr>
                      </w:pPr>
                      <w:r w:rsidRPr="001A6C13">
                        <w:rPr>
                          <w:rFonts w:ascii="Arial" w:hAnsi="Arial" w:cs="Arial"/>
                          <w:sz w:val="16"/>
                        </w:rPr>
                        <w:t>KontoinhaberIn</w:t>
                      </w:r>
                      <w:r w:rsidRPr="001A6C13">
                        <w:rPr>
                          <w:rFonts w:ascii="Arial" w:hAnsi="Arial" w:cs="Arial"/>
                          <w:sz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F443205" w14:textId="77777777" w:rsidR="000808C8" w:rsidRPr="001A6C13" w:rsidRDefault="009C3C5C" w:rsidP="000324CE">
      <w:pPr>
        <w:rPr>
          <w:rFonts w:ascii="Arial" w:hAnsi="Arial" w:cs="Arial"/>
        </w:rPr>
      </w:pPr>
      <w:r w:rsidRPr="001A6C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2E9E84" wp14:editId="7183FC07">
                <wp:simplePos x="0" y="0"/>
                <wp:positionH relativeFrom="column">
                  <wp:posOffset>66675</wp:posOffset>
                </wp:positionH>
                <wp:positionV relativeFrom="paragraph">
                  <wp:posOffset>-13970</wp:posOffset>
                </wp:positionV>
                <wp:extent cx="2628900" cy="12573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CD7BE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1A6C13">
                              <w:rPr>
                                <w:rFonts w:ascii="Arial" w:hAnsi="Arial"/>
                                <w:sz w:val="16"/>
                              </w:rPr>
                              <w:t xml:space="preserve">Name, Anschrift, Tel., Fax des/der Antragstellers/in, </w:t>
                            </w:r>
                          </w:p>
                          <w:p w14:paraId="3FAD78F4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1A6C13">
                              <w:rPr>
                                <w:rFonts w:ascii="Arial" w:hAnsi="Arial"/>
                                <w:sz w:val="16"/>
                              </w:rPr>
                              <w:t>ggf. Stempel</w:t>
                            </w:r>
                          </w:p>
                          <w:p w14:paraId="7D05F5D0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68B43036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63AA6700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1B3E4D9C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40340EA6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822B9E4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57423386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1BF7166" w14:textId="77777777" w:rsidR="000808C8" w:rsidRPr="001A6C13" w:rsidRDefault="000808C8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.25pt;margin-top:-1.1pt;width:207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gjKw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">
                <v:textbox>
                  <w:txbxContent>
                    <w:p w:rsidR="000808C8" w:rsidRPr="001A6C13" w:rsidRDefault="000808C8">
                      <w:pPr>
                        <w:rPr>
                          <w:rFonts w:ascii="Arial" w:hAnsi="Arial"/>
                          <w:sz w:val="16"/>
                        </w:rPr>
                      </w:pPr>
                      <w:r w:rsidRPr="001A6C13">
                        <w:rPr>
                          <w:rFonts w:ascii="Arial" w:hAnsi="Arial"/>
                          <w:sz w:val="16"/>
                        </w:rPr>
                        <w:t xml:space="preserve">Name, Anschrift, Tel., Fax des/der Antragstellers/in, </w:t>
                      </w: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16"/>
                        </w:rPr>
                      </w:pPr>
                      <w:r w:rsidRPr="001A6C13">
                        <w:rPr>
                          <w:rFonts w:ascii="Arial" w:hAnsi="Arial"/>
                          <w:sz w:val="16"/>
                        </w:rPr>
                        <w:t>ggf. Stempel</w:t>
                      </w: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0808C8" w:rsidRPr="001A6C13" w:rsidRDefault="000808C8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759" w:rsidRPr="001A6C13">
        <w:rPr>
          <w:rFonts w:ascii="Arial" w:hAnsi="Arial" w:cs="Arial"/>
        </w:rPr>
        <w:t>©</w:t>
      </w:r>
    </w:p>
    <w:p w14:paraId="663FAFDF" w14:textId="77777777" w:rsidR="000808C8" w:rsidRPr="001A6C13" w:rsidRDefault="000808C8">
      <w:pPr>
        <w:rPr>
          <w:rFonts w:ascii="Arial" w:hAnsi="Arial" w:cs="Arial"/>
        </w:rPr>
      </w:pPr>
    </w:p>
    <w:p w14:paraId="344AF7D9" w14:textId="77777777" w:rsidR="000808C8" w:rsidRPr="001A6C13" w:rsidRDefault="000808C8">
      <w:pPr>
        <w:rPr>
          <w:rFonts w:ascii="Arial" w:hAnsi="Arial" w:cs="Arial"/>
        </w:rPr>
      </w:pPr>
    </w:p>
    <w:p w14:paraId="3B1300A5" w14:textId="77777777" w:rsidR="000808C8" w:rsidRPr="001A6C13" w:rsidRDefault="000808C8">
      <w:pPr>
        <w:rPr>
          <w:rFonts w:ascii="Arial" w:hAnsi="Arial" w:cs="Arial"/>
        </w:rPr>
      </w:pPr>
    </w:p>
    <w:p w14:paraId="630C9859" w14:textId="77777777" w:rsidR="000808C8" w:rsidRPr="001A6C13" w:rsidRDefault="000808C8">
      <w:pPr>
        <w:rPr>
          <w:rFonts w:ascii="Arial" w:hAnsi="Arial" w:cs="Arial"/>
        </w:rPr>
      </w:pPr>
    </w:p>
    <w:p w14:paraId="753D8970" w14:textId="77777777" w:rsidR="000808C8" w:rsidRPr="001A6C13" w:rsidRDefault="000808C8">
      <w:pPr>
        <w:rPr>
          <w:rFonts w:ascii="Arial" w:hAnsi="Arial" w:cs="Arial"/>
        </w:rPr>
      </w:pPr>
    </w:p>
    <w:p w14:paraId="54CE783C" w14:textId="77777777" w:rsidR="000808C8" w:rsidRPr="001A6C13" w:rsidRDefault="000808C8">
      <w:pPr>
        <w:rPr>
          <w:rFonts w:ascii="Arial" w:hAnsi="Arial" w:cs="Arial"/>
        </w:rPr>
      </w:pPr>
    </w:p>
    <w:p w14:paraId="0FE77B07" w14:textId="77777777" w:rsidR="000808C8" w:rsidRPr="001A6C13" w:rsidRDefault="000808C8">
      <w:pPr>
        <w:rPr>
          <w:rFonts w:ascii="Arial" w:hAnsi="Arial" w:cs="Arial"/>
        </w:rPr>
      </w:pPr>
    </w:p>
    <w:p w14:paraId="3E677E3B" w14:textId="77777777" w:rsidR="000808C8" w:rsidRPr="001A6C13" w:rsidRDefault="000808C8">
      <w:pPr>
        <w:rPr>
          <w:rFonts w:ascii="Arial" w:hAnsi="Arial" w:cs="Arial"/>
        </w:rPr>
      </w:pPr>
    </w:p>
    <w:p w14:paraId="23626A3D" w14:textId="77777777" w:rsidR="000808C8" w:rsidRPr="001A6C13" w:rsidRDefault="000808C8">
      <w:pPr>
        <w:rPr>
          <w:rFonts w:ascii="Arial" w:hAnsi="Arial" w:cs="Arial"/>
        </w:rPr>
      </w:pPr>
    </w:p>
    <w:p w14:paraId="1192609B" w14:textId="77777777" w:rsidR="000808C8" w:rsidRPr="001A6C13" w:rsidRDefault="000808C8">
      <w:pPr>
        <w:pStyle w:val="berschrift8"/>
        <w:rPr>
          <w:rFonts w:cs="Arial"/>
        </w:rPr>
      </w:pPr>
      <w:r w:rsidRPr="001A6C13">
        <w:rPr>
          <w:rFonts w:cs="Arial"/>
        </w:rPr>
        <w:t>An das</w:t>
      </w:r>
    </w:p>
    <w:p w14:paraId="3790E7DC" w14:textId="77777777" w:rsidR="000808C8" w:rsidRPr="001A6C13" w:rsidRDefault="000808C8">
      <w:pPr>
        <w:pStyle w:val="berschrift8"/>
        <w:rPr>
          <w:rFonts w:cs="Arial"/>
        </w:rPr>
      </w:pPr>
      <w:r w:rsidRPr="001A6C13">
        <w:rPr>
          <w:rFonts w:cs="Arial"/>
        </w:rPr>
        <w:t>Ortsamt West</w:t>
      </w:r>
    </w:p>
    <w:p w14:paraId="4D1BBCAF" w14:textId="77777777" w:rsidR="000808C8" w:rsidRPr="001A6C13" w:rsidRDefault="000808C8">
      <w:pPr>
        <w:pStyle w:val="berschrift6"/>
        <w:rPr>
          <w:rFonts w:cs="Arial"/>
          <w:b w:val="0"/>
          <w:i w:val="0"/>
          <w:sz w:val="24"/>
        </w:rPr>
      </w:pPr>
      <w:r w:rsidRPr="001A6C13">
        <w:rPr>
          <w:rFonts w:cs="Arial"/>
          <w:b w:val="0"/>
          <w:i w:val="0"/>
          <w:sz w:val="24"/>
        </w:rPr>
        <w:t>Waller Heerstr. 99</w:t>
      </w:r>
    </w:p>
    <w:p w14:paraId="3C2276A4" w14:textId="77777777" w:rsidR="000808C8" w:rsidRPr="001A6C13" w:rsidRDefault="000808C8">
      <w:pPr>
        <w:rPr>
          <w:rFonts w:ascii="Arial" w:hAnsi="Arial" w:cs="Arial"/>
          <w:sz w:val="24"/>
        </w:rPr>
      </w:pPr>
      <w:r w:rsidRPr="001A6C13">
        <w:rPr>
          <w:rFonts w:ascii="Arial" w:hAnsi="Arial" w:cs="Arial"/>
          <w:sz w:val="24"/>
        </w:rPr>
        <w:t>28219 Bremen</w:t>
      </w:r>
    </w:p>
    <w:p w14:paraId="112E4F18" w14:textId="77777777" w:rsidR="000808C8" w:rsidRPr="001A6C13" w:rsidRDefault="000808C8">
      <w:pPr>
        <w:rPr>
          <w:rFonts w:ascii="Arial" w:hAnsi="Arial" w:cs="Arial"/>
          <w:b/>
          <w:sz w:val="28"/>
        </w:rPr>
      </w:pPr>
    </w:p>
    <w:p w14:paraId="389CF335" w14:textId="77777777" w:rsidR="000808C8" w:rsidRPr="001A6C13" w:rsidRDefault="000808C8">
      <w:pPr>
        <w:rPr>
          <w:rFonts w:ascii="Arial" w:hAnsi="Arial" w:cs="Arial"/>
          <w:b/>
          <w:sz w:val="28"/>
        </w:rPr>
      </w:pPr>
    </w:p>
    <w:p w14:paraId="782B0786" w14:textId="77777777" w:rsidR="00546A26" w:rsidRDefault="000808C8">
      <w:pPr>
        <w:pStyle w:val="berschrift1"/>
        <w:rPr>
          <w:rFonts w:cs="Arial"/>
          <w:sz w:val="24"/>
          <w:szCs w:val="24"/>
        </w:rPr>
      </w:pPr>
      <w:r w:rsidRPr="001A6C13">
        <w:rPr>
          <w:rFonts w:cs="Arial"/>
          <w:sz w:val="24"/>
          <w:szCs w:val="24"/>
        </w:rPr>
        <w:t>Antrag auf Gewährung einer Zuwendung auf Globa</w:t>
      </w:r>
      <w:r w:rsidR="00453F3B" w:rsidRPr="001A6C13">
        <w:rPr>
          <w:rFonts w:cs="Arial"/>
          <w:sz w:val="24"/>
          <w:szCs w:val="24"/>
        </w:rPr>
        <w:t xml:space="preserve">lmittel des Beirates </w:t>
      </w:r>
    </w:p>
    <w:p w14:paraId="25CCA6A1" w14:textId="67494E10" w:rsidR="000808C8" w:rsidRPr="001A6C13" w:rsidRDefault="00E83FEB">
      <w:pPr>
        <w:pStyle w:val="berschrift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Findorff</w:t>
      </w:r>
      <w:r w:rsidR="00770441">
        <w:rPr>
          <w:rFonts w:cs="Arial"/>
          <w:sz w:val="24"/>
          <w:szCs w:val="24"/>
        </w:rPr>
        <w:t xml:space="preserve"> </w:t>
      </w:r>
      <w:r w:rsidR="000808C8" w:rsidRPr="001A6C13">
        <w:rPr>
          <w:rFonts w:cs="Arial"/>
          <w:sz w:val="24"/>
          <w:szCs w:val="24"/>
        </w:rPr>
        <w:t xml:space="preserve">für das Jahr </w:t>
      </w:r>
      <w:r w:rsidR="00313649" w:rsidRPr="001A6C13">
        <w:rPr>
          <w:rFonts w:cs="Arial"/>
          <w:sz w:val="24"/>
          <w:szCs w:val="24"/>
        </w:rPr>
        <w:t>202</w:t>
      </w:r>
      <w:r w:rsidR="006D6ABC">
        <w:rPr>
          <w:rFonts w:cs="Arial"/>
          <w:sz w:val="24"/>
          <w:szCs w:val="24"/>
        </w:rPr>
        <w:t>6</w:t>
      </w:r>
    </w:p>
    <w:p w14:paraId="37212736" w14:textId="77777777" w:rsidR="000808C8" w:rsidRPr="001A6C13" w:rsidRDefault="000808C8">
      <w:pPr>
        <w:pStyle w:val="berschrift2"/>
        <w:rPr>
          <w:rFonts w:cs="Arial"/>
          <w:bCs/>
          <w:szCs w:val="22"/>
        </w:rPr>
      </w:pPr>
      <w:r w:rsidRPr="001A6C13">
        <w:rPr>
          <w:rFonts w:cs="Arial"/>
          <w:bCs/>
          <w:szCs w:val="22"/>
        </w:rPr>
        <w:t>Kurzbezeichnung / Art der Maßnahme</w:t>
      </w:r>
    </w:p>
    <w:p w14:paraId="0DEA095A" w14:textId="77777777" w:rsidR="000808C8" w:rsidRPr="001A6C13" w:rsidRDefault="009C3C5C">
      <w:pPr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687CB8" wp14:editId="16859981">
                <wp:simplePos x="0" y="0"/>
                <wp:positionH relativeFrom="column">
                  <wp:posOffset>-47625</wp:posOffset>
                </wp:positionH>
                <wp:positionV relativeFrom="paragraph">
                  <wp:posOffset>104775</wp:posOffset>
                </wp:positionV>
                <wp:extent cx="6172200" cy="3429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54350" w14:textId="77777777" w:rsidR="000808C8" w:rsidRDefault="000808C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3.75pt;margin-top:8.25pt;width:48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">
                <v:textbox>
                  <w:txbxContent>
                    <w:p w:rsidR="000808C8" w:rsidRDefault="000808C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758727" w14:textId="77777777" w:rsidR="000808C8" w:rsidRPr="001A6C13" w:rsidRDefault="000808C8">
      <w:pPr>
        <w:rPr>
          <w:rFonts w:ascii="Arial" w:hAnsi="Arial" w:cs="Arial"/>
          <w:sz w:val="22"/>
          <w:szCs w:val="22"/>
        </w:rPr>
      </w:pPr>
    </w:p>
    <w:p w14:paraId="45CECB9E" w14:textId="77777777" w:rsidR="000808C8" w:rsidRPr="001A6C13" w:rsidRDefault="000808C8">
      <w:pPr>
        <w:rPr>
          <w:rFonts w:ascii="Arial" w:hAnsi="Arial" w:cs="Arial"/>
          <w:sz w:val="22"/>
          <w:szCs w:val="22"/>
        </w:rPr>
      </w:pPr>
    </w:p>
    <w:p w14:paraId="29664E2E" w14:textId="77777777" w:rsidR="000808C8" w:rsidRPr="001A6C13" w:rsidRDefault="000808C8">
      <w:pPr>
        <w:spacing w:line="360" w:lineRule="auto"/>
        <w:ind w:right="850"/>
        <w:rPr>
          <w:rFonts w:ascii="Arial" w:hAnsi="Arial" w:cs="Arial"/>
          <w:sz w:val="22"/>
          <w:szCs w:val="22"/>
        </w:rPr>
      </w:pPr>
    </w:p>
    <w:p w14:paraId="54D2161F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b/>
          <w:bCs/>
          <w:sz w:val="22"/>
          <w:szCs w:val="22"/>
        </w:rPr>
        <w:t xml:space="preserve">Inhaltliche Beschreibung der Maßnahme </w:t>
      </w:r>
      <w:r w:rsidRPr="001A6C13">
        <w:rPr>
          <w:rFonts w:ascii="Arial" w:hAnsi="Arial" w:cs="Arial"/>
          <w:sz w:val="22"/>
          <w:szCs w:val="22"/>
        </w:rPr>
        <w:t>(ggf. gesondertes Blatt verwenden)</w:t>
      </w:r>
    </w:p>
    <w:p w14:paraId="1AA7942E" w14:textId="77777777" w:rsidR="000808C8" w:rsidRPr="001A6C13" w:rsidRDefault="009C3C5C">
      <w:pPr>
        <w:ind w:right="850"/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5EAAAE" wp14:editId="30C68D42">
                <wp:simplePos x="0" y="0"/>
                <wp:positionH relativeFrom="column">
                  <wp:posOffset>-47625</wp:posOffset>
                </wp:positionH>
                <wp:positionV relativeFrom="paragraph">
                  <wp:posOffset>13335</wp:posOffset>
                </wp:positionV>
                <wp:extent cx="61722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7DFC" w14:textId="77777777" w:rsidR="000808C8" w:rsidRDefault="000808C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3.75pt;margin-top:1.05pt;width:486pt;height:1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">
                <v:textbox>
                  <w:txbxContent>
                    <w:p w:rsidR="000808C8" w:rsidRDefault="000808C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EC7849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6FCF5E9C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016D7B90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602A0493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46FE5D42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274C9AD3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40DC4F11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5ED224C7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3ED9CBD2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446D15D9" w14:textId="77777777" w:rsidR="000808C8" w:rsidRPr="001A6C13" w:rsidRDefault="000808C8">
      <w:pPr>
        <w:ind w:right="850"/>
        <w:rPr>
          <w:rFonts w:ascii="Arial" w:hAnsi="Arial" w:cs="Arial"/>
          <w:sz w:val="22"/>
          <w:szCs w:val="22"/>
        </w:rPr>
      </w:pPr>
    </w:p>
    <w:p w14:paraId="27EC0884" w14:textId="77777777" w:rsidR="000808C8" w:rsidRPr="001A6C13" w:rsidRDefault="000808C8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b/>
          <w:bCs/>
          <w:kern w:val="40"/>
          <w:sz w:val="22"/>
          <w:szCs w:val="22"/>
        </w:rPr>
        <w:t xml:space="preserve">Ort der Maßnahme </w:t>
      </w:r>
      <w:r w:rsidRPr="001A6C13">
        <w:rPr>
          <w:rFonts w:ascii="Arial" w:hAnsi="Arial" w:cs="Arial"/>
          <w:sz w:val="22"/>
          <w:szCs w:val="22"/>
        </w:rPr>
        <w:t>(genaue Anschrift)</w:t>
      </w:r>
    </w:p>
    <w:p w14:paraId="250F6BE6" w14:textId="77777777" w:rsidR="000808C8" w:rsidRPr="001A6C13" w:rsidRDefault="009C3C5C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b/>
          <w:sz w:val="22"/>
          <w:szCs w:val="22"/>
        </w:rPr>
      </w:pPr>
      <w:r w:rsidRPr="001A6C1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25F1B8" wp14:editId="66B70A64">
                <wp:simplePos x="0" y="0"/>
                <wp:positionH relativeFrom="column">
                  <wp:posOffset>-47625</wp:posOffset>
                </wp:positionH>
                <wp:positionV relativeFrom="paragraph">
                  <wp:posOffset>115570</wp:posOffset>
                </wp:positionV>
                <wp:extent cx="6172200" cy="3429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549BE" w14:textId="77777777" w:rsidR="000808C8" w:rsidRPr="00D468F7" w:rsidRDefault="000808C8" w:rsidP="00D46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3.75pt;margin-top:9.1pt;width:48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">
                <v:textbox>
                  <w:txbxContent>
                    <w:p w:rsidR="000808C8" w:rsidRPr="00D468F7" w:rsidRDefault="000808C8" w:rsidP="00D468F7"/>
                  </w:txbxContent>
                </v:textbox>
              </v:shape>
            </w:pict>
          </mc:Fallback>
        </mc:AlternateContent>
      </w:r>
    </w:p>
    <w:p w14:paraId="5BAB1605" w14:textId="77777777" w:rsidR="000808C8" w:rsidRPr="001A6C13" w:rsidRDefault="000808C8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b/>
          <w:sz w:val="22"/>
          <w:szCs w:val="22"/>
        </w:rPr>
      </w:pPr>
    </w:p>
    <w:p w14:paraId="4D7891E3" w14:textId="77777777" w:rsidR="000808C8" w:rsidRPr="001A6C13" w:rsidRDefault="000808C8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b/>
          <w:sz w:val="22"/>
          <w:szCs w:val="22"/>
        </w:rPr>
      </w:pPr>
    </w:p>
    <w:p w14:paraId="258183AA" w14:textId="77777777" w:rsidR="0049172D" w:rsidRPr="001A6C13" w:rsidRDefault="0049172D" w:rsidP="0049172D">
      <w:pPr>
        <w:pStyle w:val="Textkrper3"/>
        <w:spacing w:line="360" w:lineRule="atLeast"/>
        <w:rPr>
          <w:rFonts w:cs="Arial"/>
          <w:b/>
          <w:bCs/>
          <w:szCs w:val="22"/>
        </w:rPr>
      </w:pPr>
      <w:r w:rsidRPr="001A6C13">
        <w:rPr>
          <w:rFonts w:cs="Arial"/>
          <w:b/>
          <w:bCs/>
          <w:szCs w:val="22"/>
        </w:rPr>
        <w:t>Wurden für o.a. Maßnahme bei anderen Stellen weitere Mittel beantragt?</w:t>
      </w:r>
    </w:p>
    <w:bookmarkStart w:id="0" w:name="Kontrollkästchen1"/>
    <w:p w14:paraId="74A4CE32" w14:textId="77777777" w:rsidR="0049172D" w:rsidRPr="001A6C13" w:rsidRDefault="0049172D" w:rsidP="0049172D">
      <w:pPr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A6C13">
        <w:rPr>
          <w:rFonts w:ascii="Arial" w:hAnsi="Arial" w:cs="Arial"/>
          <w:sz w:val="22"/>
          <w:szCs w:val="22"/>
        </w:rPr>
        <w:instrText xml:space="preserve"> FORMCHECKBOX </w:instrText>
      </w:r>
      <w:r w:rsidRPr="001A6C13">
        <w:rPr>
          <w:rFonts w:ascii="Arial" w:hAnsi="Arial" w:cs="Arial"/>
          <w:sz w:val="22"/>
          <w:szCs w:val="22"/>
        </w:rPr>
      </w:r>
      <w:r w:rsidRPr="001A6C13">
        <w:rPr>
          <w:rFonts w:ascii="Arial" w:hAnsi="Arial" w:cs="Arial"/>
          <w:sz w:val="22"/>
          <w:szCs w:val="22"/>
        </w:rPr>
        <w:fldChar w:fldCharType="separate"/>
      </w:r>
      <w:r w:rsidRPr="001A6C13">
        <w:rPr>
          <w:rFonts w:ascii="Arial" w:hAnsi="Arial" w:cs="Arial"/>
          <w:sz w:val="22"/>
          <w:szCs w:val="22"/>
        </w:rPr>
        <w:fldChar w:fldCharType="end"/>
      </w:r>
      <w:bookmarkEnd w:id="0"/>
      <w:r w:rsidRPr="001A6C13">
        <w:rPr>
          <w:rFonts w:ascii="Arial" w:hAnsi="Arial" w:cs="Arial"/>
          <w:sz w:val="22"/>
          <w:szCs w:val="22"/>
        </w:rPr>
        <w:t xml:space="preserve"> Nein</w:t>
      </w:r>
    </w:p>
    <w:bookmarkStart w:id="1" w:name="Kontrollkästchen2"/>
    <w:p w14:paraId="71875244" w14:textId="77777777" w:rsidR="0049172D" w:rsidRPr="001A6C13" w:rsidRDefault="0049172D" w:rsidP="0049172D">
      <w:pPr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A6C13">
        <w:rPr>
          <w:rFonts w:ascii="Arial" w:hAnsi="Arial" w:cs="Arial"/>
          <w:sz w:val="22"/>
          <w:szCs w:val="22"/>
        </w:rPr>
        <w:instrText xml:space="preserve"> FORMCHECKBOX </w:instrText>
      </w:r>
      <w:r w:rsidRPr="001A6C13">
        <w:rPr>
          <w:rFonts w:ascii="Arial" w:hAnsi="Arial" w:cs="Arial"/>
          <w:sz w:val="22"/>
          <w:szCs w:val="22"/>
        </w:rPr>
      </w:r>
      <w:r w:rsidRPr="001A6C13">
        <w:rPr>
          <w:rFonts w:ascii="Arial" w:hAnsi="Arial" w:cs="Arial"/>
          <w:sz w:val="22"/>
          <w:szCs w:val="22"/>
        </w:rPr>
        <w:fldChar w:fldCharType="separate"/>
      </w:r>
      <w:r w:rsidRPr="001A6C13">
        <w:rPr>
          <w:rFonts w:ascii="Arial" w:hAnsi="Arial" w:cs="Arial"/>
          <w:sz w:val="22"/>
          <w:szCs w:val="22"/>
        </w:rPr>
        <w:fldChar w:fldCharType="end"/>
      </w:r>
      <w:bookmarkEnd w:id="1"/>
      <w:r w:rsidRPr="001A6C13">
        <w:rPr>
          <w:rFonts w:ascii="Arial" w:hAnsi="Arial" w:cs="Arial"/>
          <w:sz w:val="22"/>
          <w:szCs w:val="22"/>
        </w:rPr>
        <w:t xml:space="preserve"> Ja</w:t>
      </w:r>
      <w:r w:rsidRPr="001A6C13">
        <w:rPr>
          <w:rFonts w:ascii="Arial" w:hAnsi="Arial" w:cs="Arial"/>
          <w:sz w:val="22"/>
          <w:szCs w:val="22"/>
        </w:rPr>
        <w:tab/>
      </w:r>
      <w:r w:rsidRPr="001A6C13">
        <w:rPr>
          <w:rFonts w:ascii="Arial" w:hAnsi="Arial" w:cs="Arial"/>
          <w:sz w:val="22"/>
          <w:szCs w:val="22"/>
        </w:rPr>
        <w:tab/>
      </w:r>
      <w:r w:rsidRPr="001A6C13">
        <w:rPr>
          <w:rFonts w:ascii="Arial" w:hAnsi="Arial" w:cs="Arial"/>
          <w:bCs/>
          <w:sz w:val="22"/>
          <w:szCs w:val="22"/>
        </w:rPr>
        <w:t xml:space="preserve">Wenn ja, </w:t>
      </w:r>
      <w:r w:rsidRPr="001A6C13">
        <w:rPr>
          <w:rFonts w:ascii="Arial" w:hAnsi="Arial" w:cs="Arial"/>
          <w:sz w:val="22"/>
          <w:szCs w:val="22"/>
        </w:rPr>
        <w:t>bei welchen Trägern, Behörden etc. und Höhe der Mittel</w:t>
      </w:r>
    </w:p>
    <w:p w14:paraId="6F6BEF84" w14:textId="77777777" w:rsidR="0049172D" w:rsidRPr="001A6C13" w:rsidRDefault="009C3C5C" w:rsidP="0049172D">
      <w:pPr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168369" wp14:editId="55BC07E5">
                <wp:simplePos x="0" y="0"/>
                <wp:positionH relativeFrom="column">
                  <wp:posOffset>-47625</wp:posOffset>
                </wp:positionH>
                <wp:positionV relativeFrom="paragraph">
                  <wp:posOffset>93980</wp:posOffset>
                </wp:positionV>
                <wp:extent cx="5829300" cy="342900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38630" w14:textId="77777777" w:rsidR="0049172D" w:rsidRDefault="0049172D" w:rsidP="00491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.75pt;margin-top:7.4pt;width:459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">
                <v:textbox>
                  <w:txbxContent>
                    <w:p w:rsidR="0049172D" w:rsidRDefault="0049172D" w:rsidP="0049172D"/>
                  </w:txbxContent>
                </v:textbox>
              </v:shape>
            </w:pict>
          </mc:Fallback>
        </mc:AlternateContent>
      </w:r>
    </w:p>
    <w:p w14:paraId="1AD07BB0" w14:textId="77777777" w:rsidR="0049172D" w:rsidRPr="001A6C13" w:rsidRDefault="0049172D" w:rsidP="0049172D">
      <w:pPr>
        <w:rPr>
          <w:rFonts w:ascii="Arial" w:hAnsi="Arial" w:cs="Arial"/>
          <w:sz w:val="22"/>
          <w:szCs w:val="22"/>
        </w:rPr>
      </w:pPr>
    </w:p>
    <w:p w14:paraId="4B25D598" w14:textId="77777777" w:rsidR="0049172D" w:rsidRPr="001A6C13" w:rsidRDefault="0049172D" w:rsidP="0049172D">
      <w:pPr>
        <w:rPr>
          <w:rFonts w:ascii="Arial" w:hAnsi="Arial" w:cs="Arial"/>
          <w:sz w:val="22"/>
          <w:szCs w:val="22"/>
        </w:rPr>
      </w:pPr>
    </w:p>
    <w:p w14:paraId="05800D13" w14:textId="77777777" w:rsidR="0049172D" w:rsidRPr="001A6C13" w:rsidRDefault="0049172D" w:rsidP="0049172D">
      <w:pPr>
        <w:rPr>
          <w:rFonts w:ascii="Arial" w:hAnsi="Arial" w:cs="Arial"/>
          <w:sz w:val="22"/>
          <w:szCs w:val="22"/>
        </w:rPr>
      </w:pPr>
    </w:p>
    <w:p w14:paraId="1C82581D" w14:textId="14BF8556" w:rsidR="0049172D" w:rsidRPr="001A6C13" w:rsidRDefault="0049172D" w:rsidP="0049172D">
      <w:pPr>
        <w:ind w:right="-851"/>
        <w:rPr>
          <w:rFonts w:ascii="Arial" w:hAnsi="Arial" w:cs="Arial"/>
          <w:sz w:val="22"/>
          <w:szCs w:val="22"/>
        </w:rPr>
      </w:pPr>
      <w:r w:rsidRPr="001A6C13">
        <w:rPr>
          <w:rFonts w:ascii="Arial" w:hAnsi="Arial" w:cs="Arial"/>
          <w:b/>
          <w:bCs/>
          <w:sz w:val="22"/>
          <w:szCs w:val="22"/>
        </w:rPr>
        <w:t xml:space="preserve">Verantwortliche AnsprechpartnerInnen </w:t>
      </w:r>
      <w:r w:rsidRPr="001A6C13">
        <w:rPr>
          <w:rFonts w:ascii="Arial" w:hAnsi="Arial" w:cs="Arial"/>
          <w:sz w:val="22"/>
          <w:szCs w:val="22"/>
        </w:rPr>
        <w:t>(</w:t>
      </w:r>
      <w:r w:rsidR="000135FE" w:rsidRPr="001A6C13">
        <w:rPr>
          <w:rFonts w:ascii="Arial" w:hAnsi="Arial" w:cs="Arial"/>
          <w:sz w:val="22"/>
          <w:szCs w:val="22"/>
        </w:rPr>
        <w:t xml:space="preserve">Telefon &amp; </w:t>
      </w:r>
      <w:r w:rsidR="006D6ABC" w:rsidRPr="001A6C13">
        <w:rPr>
          <w:rFonts w:ascii="Arial" w:hAnsi="Arial" w:cs="Arial"/>
          <w:sz w:val="22"/>
          <w:szCs w:val="22"/>
        </w:rPr>
        <w:t>E-Mail</w:t>
      </w:r>
      <w:r w:rsidR="000135FE" w:rsidRPr="001A6C13">
        <w:rPr>
          <w:rFonts w:ascii="Arial" w:hAnsi="Arial" w:cs="Arial"/>
          <w:sz w:val="22"/>
          <w:szCs w:val="22"/>
        </w:rPr>
        <w:t xml:space="preserve"> </w:t>
      </w:r>
      <w:r w:rsidRPr="001A6C13">
        <w:rPr>
          <w:rFonts w:ascii="Arial" w:hAnsi="Arial" w:cs="Arial"/>
          <w:sz w:val="22"/>
          <w:szCs w:val="22"/>
        </w:rPr>
        <w:t>für Rückfragen)</w:t>
      </w:r>
    </w:p>
    <w:p w14:paraId="4F7B0B94" w14:textId="77777777" w:rsidR="0049172D" w:rsidRPr="001A6C13" w:rsidRDefault="009C3C5C" w:rsidP="0049172D">
      <w:pPr>
        <w:ind w:right="-851"/>
        <w:rPr>
          <w:rFonts w:ascii="Arial" w:hAnsi="Arial" w:cs="Arial"/>
        </w:rPr>
      </w:pPr>
      <w:r w:rsidRPr="001A6C1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87B13D" wp14:editId="55A72ADB">
                <wp:simplePos x="0" y="0"/>
                <wp:positionH relativeFrom="column">
                  <wp:posOffset>-47625</wp:posOffset>
                </wp:positionH>
                <wp:positionV relativeFrom="paragraph">
                  <wp:posOffset>19050</wp:posOffset>
                </wp:positionV>
                <wp:extent cx="5257800" cy="57150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79E1F" w14:textId="77777777" w:rsidR="0049172D" w:rsidRDefault="0049172D" w:rsidP="00491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-3.75pt;margin-top:1.5pt;width:414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">
                <v:textbox>
                  <w:txbxContent>
                    <w:p w:rsidR="0049172D" w:rsidRDefault="0049172D" w:rsidP="0049172D"/>
                  </w:txbxContent>
                </v:textbox>
              </v:shape>
            </w:pict>
          </mc:Fallback>
        </mc:AlternateContent>
      </w:r>
    </w:p>
    <w:p w14:paraId="3E780BB3" w14:textId="77777777" w:rsidR="0049172D" w:rsidRPr="001A6C13" w:rsidRDefault="0049172D" w:rsidP="0049172D">
      <w:pPr>
        <w:rPr>
          <w:rFonts w:ascii="Arial" w:hAnsi="Arial" w:cs="Arial"/>
          <w:b/>
          <w:bCs/>
          <w:sz w:val="24"/>
        </w:rPr>
      </w:pPr>
    </w:p>
    <w:p w14:paraId="1E65B130" w14:textId="77777777" w:rsidR="0049172D" w:rsidRPr="001A6C13" w:rsidRDefault="0049172D" w:rsidP="0049172D">
      <w:pPr>
        <w:spacing w:line="480" w:lineRule="atLeast"/>
        <w:rPr>
          <w:rFonts w:ascii="Arial" w:hAnsi="Arial" w:cs="Arial"/>
          <w:b/>
          <w:bCs/>
          <w:sz w:val="24"/>
        </w:rPr>
      </w:pPr>
    </w:p>
    <w:p w14:paraId="3E4B4C23" w14:textId="77777777" w:rsidR="0049172D" w:rsidRPr="001A6C13" w:rsidRDefault="0049172D" w:rsidP="0049172D">
      <w:pPr>
        <w:rPr>
          <w:rFonts w:ascii="Arial" w:hAnsi="Arial" w:cs="Arial"/>
          <w:b/>
          <w:bCs/>
          <w:sz w:val="16"/>
          <w:szCs w:val="16"/>
        </w:rPr>
      </w:pPr>
    </w:p>
    <w:p w14:paraId="69B4C26A" w14:textId="77777777" w:rsidR="0049172D" w:rsidRPr="001A6C13" w:rsidRDefault="0049172D" w:rsidP="0049172D">
      <w:pPr>
        <w:rPr>
          <w:rFonts w:ascii="Arial" w:hAnsi="Arial" w:cs="Arial"/>
          <w:sz w:val="22"/>
        </w:rPr>
      </w:pPr>
      <w:r w:rsidRPr="001A6C13">
        <w:rPr>
          <w:rFonts w:ascii="Arial" w:hAnsi="Arial" w:cs="Arial"/>
          <w:b/>
          <w:bCs/>
          <w:sz w:val="24"/>
        </w:rPr>
        <w:t xml:space="preserve">Vereinssatzung </w:t>
      </w:r>
      <w:r w:rsidRPr="001A6C13">
        <w:rPr>
          <w:rFonts w:ascii="Arial" w:hAnsi="Arial" w:cs="Arial"/>
        </w:rPr>
        <w:t>(nur für eingetragene Vereine)</w:t>
      </w:r>
    </w:p>
    <w:bookmarkStart w:id="2" w:name="Kontrollkästchen3"/>
    <w:p w14:paraId="56934555" w14:textId="77777777" w:rsidR="0049172D" w:rsidRPr="001A6C13" w:rsidRDefault="0049172D" w:rsidP="0049172D">
      <w:pPr>
        <w:rPr>
          <w:rFonts w:ascii="Arial" w:hAnsi="Arial" w:cs="Arial"/>
          <w:sz w:val="22"/>
        </w:rPr>
      </w:pPr>
      <w:r w:rsidRPr="001A6C13"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A6C13">
        <w:rPr>
          <w:rFonts w:ascii="Arial" w:hAnsi="Arial" w:cs="Arial"/>
          <w:sz w:val="22"/>
        </w:rPr>
        <w:instrText xml:space="preserve"> FORMCHECKBOX </w:instrText>
      </w:r>
      <w:r w:rsidRPr="001A6C13">
        <w:rPr>
          <w:rFonts w:ascii="Arial" w:hAnsi="Arial" w:cs="Arial"/>
          <w:sz w:val="22"/>
        </w:rPr>
      </w:r>
      <w:r w:rsidRPr="001A6C13">
        <w:rPr>
          <w:rFonts w:ascii="Arial" w:hAnsi="Arial" w:cs="Arial"/>
          <w:sz w:val="22"/>
        </w:rPr>
        <w:fldChar w:fldCharType="separate"/>
      </w:r>
      <w:r w:rsidRPr="001A6C13">
        <w:rPr>
          <w:rFonts w:ascii="Arial" w:hAnsi="Arial" w:cs="Arial"/>
          <w:sz w:val="22"/>
        </w:rPr>
        <w:fldChar w:fldCharType="end"/>
      </w:r>
      <w:bookmarkEnd w:id="2"/>
      <w:r w:rsidRPr="001A6C13">
        <w:rPr>
          <w:rFonts w:ascii="Arial" w:hAnsi="Arial" w:cs="Arial"/>
          <w:sz w:val="22"/>
        </w:rPr>
        <w:t xml:space="preserve"> liegt Ihnen bereits aufgrund einer früheren Förderung vor</w:t>
      </w:r>
    </w:p>
    <w:bookmarkStart w:id="3" w:name="Kontrollkästchen4"/>
    <w:p w14:paraId="6AD7AC23" w14:textId="77777777" w:rsidR="0049172D" w:rsidRDefault="0049172D" w:rsidP="0049172D">
      <w:pPr>
        <w:rPr>
          <w:rFonts w:ascii="Arial" w:hAnsi="Arial" w:cs="Arial"/>
          <w:sz w:val="22"/>
        </w:rPr>
      </w:pPr>
      <w:r w:rsidRPr="001A6C13">
        <w:rPr>
          <w:rFonts w:ascii="Arial" w:hAnsi="Arial" w:cs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1A6C13">
        <w:rPr>
          <w:rFonts w:ascii="Arial" w:hAnsi="Arial" w:cs="Arial"/>
          <w:sz w:val="22"/>
        </w:rPr>
        <w:instrText xml:space="preserve"> FORMCHECKBOX </w:instrText>
      </w:r>
      <w:r w:rsidRPr="001A6C13">
        <w:rPr>
          <w:rFonts w:ascii="Arial" w:hAnsi="Arial" w:cs="Arial"/>
          <w:sz w:val="22"/>
        </w:rPr>
      </w:r>
      <w:r w:rsidRPr="001A6C13">
        <w:rPr>
          <w:rFonts w:ascii="Arial" w:hAnsi="Arial" w:cs="Arial"/>
          <w:sz w:val="22"/>
        </w:rPr>
        <w:fldChar w:fldCharType="separate"/>
      </w:r>
      <w:r w:rsidRPr="001A6C13">
        <w:rPr>
          <w:rFonts w:ascii="Arial" w:hAnsi="Arial" w:cs="Arial"/>
          <w:sz w:val="22"/>
        </w:rPr>
        <w:fldChar w:fldCharType="end"/>
      </w:r>
      <w:bookmarkEnd w:id="3"/>
      <w:r w:rsidRPr="001A6C13">
        <w:rPr>
          <w:rFonts w:ascii="Arial" w:hAnsi="Arial" w:cs="Arial"/>
          <w:sz w:val="22"/>
        </w:rPr>
        <w:t xml:space="preserve"> ist in der Anlage beigefügt</w:t>
      </w:r>
    </w:p>
    <w:p w14:paraId="6EF3A7E2" w14:textId="77777777" w:rsidR="001A6C13" w:rsidRPr="001A6C13" w:rsidRDefault="001A6C13" w:rsidP="0049172D">
      <w:pPr>
        <w:rPr>
          <w:rFonts w:ascii="Arial" w:hAnsi="Arial" w:cs="Arial"/>
          <w:sz w:val="22"/>
        </w:rPr>
      </w:pPr>
    </w:p>
    <w:p w14:paraId="147C7BF8" w14:textId="77777777" w:rsidR="000808C8" w:rsidRPr="001A6C13" w:rsidRDefault="000808C8">
      <w:pPr>
        <w:pStyle w:val="berschrift3"/>
        <w:spacing w:line="240" w:lineRule="auto"/>
        <w:rPr>
          <w:rFonts w:cs="Arial"/>
          <w:bCs/>
          <w:sz w:val="22"/>
          <w:szCs w:val="22"/>
        </w:rPr>
      </w:pPr>
      <w:r w:rsidRPr="001A6C13">
        <w:rPr>
          <w:rFonts w:cs="Arial"/>
          <w:bCs/>
          <w:sz w:val="22"/>
          <w:szCs w:val="22"/>
        </w:rPr>
        <w:lastRenderedPageBreak/>
        <w:t>Kosten und Finanzierung</w:t>
      </w:r>
    </w:p>
    <w:tbl>
      <w:tblPr>
        <w:tblW w:w="104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0"/>
        <w:gridCol w:w="2126"/>
        <w:gridCol w:w="850"/>
        <w:gridCol w:w="1279"/>
        <w:gridCol w:w="162"/>
        <w:gridCol w:w="402"/>
        <w:gridCol w:w="16"/>
        <w:gridCol w:w="1428"/>
      </w:tblGrid>
      <w:tr w:rsidR="000808C8" w:rsidRPr="001A6C13" w14:paraId="7D7559E5" w14:textId="77777777" w:rsidTr="00CC3094">
        <w:trPr>
          <w:gridAfter w:val="2"/>
          <w:wAfter w:w="1444" w:type="dxa"/>
        </w:trPr>
        <w:tc>
          <w:tcPr>
            <w:tcW w:w="6306" w:type="dxa"/>
            <w:gridSpan w:val="2"/>
            <w:tcBorders>
              <w:bottom w:val="single" w:sz="6" w:space="0" w:color="auto"/>
            </w:tcBorders>
          </w:tcPr>
          <w:p w14:paraId="06AC9E1B" w14:textId="77777777" w:rsidR="000808C8" w:rsidRPr="001A6C13" w:rsidRDefault="000808C8" w:rsidP="00E52F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Ausgaben </w:t>
            </w:r>
            <w:r w:rsidR="00E52FC1" w:rsidRPr="001A6C13">
              <w:rPr>
                <w:rFonts w:ascii="Arial" w:hAnsi="Arial" w:cs="Arial"/>
                <w:sz w:val="22"/>
                <w:szCs w:val="22"/>
              </w:rPr>
              <w:t>(</w:t>
            </w:r>
            <w:r w:rsidR="00E52FC1" w:rsidRPr="001A6C13">
              <w:rPr>
                <w:rFonts w:ascii="Arial" w:hAnsi="Arial" w:cs="Arial"/>
              </w:rPr>
              <w:t>mind. 2 Kostenvoranschläge sind notwendig</w:t>
            </w:r>
            <w:r w:rsidRPr="001A6C13">
              <w:rPr>
                <w:rFonts w:ascii="Arial" w:hAnsi="Arial" w:cs="Arial"/>
              </w:rPr>
              <w:t>)</w:t>
            </w:r>
          </w:p>
        </w:tc>
        <w:tc>
          <w:tcPr>
            <w:tcW w:w="850" w:type="dxa"/>
          </w:tcPr>
          <w:p w14:paraId="273A3073" w14:textId="77777777" w:rsidR="000808C8" w:rsidRPr="001A6C13" w:rsidRDefault="000808C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14:paraId="7E617FEB" w14:textId="77777777" w:rsidR="000808C8" w:rsidRPr="001A6C13" w:rsidRDefault="000808C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C8" w:rsidRPr="001A6C13" w14:paraId="61ABDDAF" w14:textId="77777777" w:rsidTr="00CC3094">
        <w:trPr>
          <w:gridAfter w:val="1"/>
          <w:wAfter w:w="1428" w:type="dxa"/>
        </w:trPr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AC64" w14:textId="77777777" w:rsidR="000808C8" w:rsidRPr="001A6C13" w:rsidRDefault="000808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3818" w14:textId="77777777" w:rsidR="000808C8" w:rsidRPr="001A6C13" w:rsidRDefault="00E52FC1" w:rsidP="00E52F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80" w:type="dxa"/>
            <w:gridSpan w:val="3"/>
          </w:tcPr>
          <w:p w14:paraId="4244BA4C" w14:textId="77777777" w:rsidR="000808C8" w:rsidRPr="001A6C13" w:rsidRDefault="00080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C8" w:rsidRPr="001A6C13" w14:paraId="594FC8B1" w14:textId="77777777" w:rsidTr="00CC3094">
        <w:trPr>
          <w:gridAfter w:val="1"/>
          <w:wAfter w:w="1428" w:type="dxa"/>
        </w:trPr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67E1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EC65" w14:textId="77777777" w:rsidR="000808C8" w:rsidRPr="001A6C13" w:rsidRDefault="00E52FC1" w:rsidP="00E52F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80" w:type="dxa"/>
            <w:gridSpan w:val="3"/>
          </w:tcPr>
          <w:p w14:paraId="4B06A75F" w14:textId="77777777" w:rsidR="000808C8" w:rsidRPr="001A6C13" w:rsidRDefault="00080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C8" w:rsidRPr="001A6C13" w14:paraId="730ED155" w14:textId="77777777" w:rsidTr="00CC3094">
        <w:trPr>
          <w:gridAfter w:val="1"/>
          <w:wAfter w:w="1428" w:type="dxa"/>
        </w:trPr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1EB1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57D3" w14:textId="77777777" w:rsidR="000808C8" w:rsidRPr="001A6C13" w:rsidRDefault="00E52FC1" w:rsidP="00E52F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80" w:type="dxa"/>
            <w:gridSpan w:val="3"/>
          </w:tcPr>
          <w:p w14:paraId="3C2F063B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C8" w:rsidRPr="001A6C13" w14:paraId="3B6533F4" w14:textId="77777777" w:rsidTr="00CC3094">
        <w:tc>
          <w:tcPr>
            <w:tcW w:w="6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AA29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992B" w14:textId="77777777" w:rsidR="000808C8" w:rsidRPr="001A6C13" w:rsidRDefault="00E52FC1" w:rsidP="00E52F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62" w:type="dxa"/>
          </w:tcPr>
          <w:p w14:paraId="1D260241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6" w:type="dxa"/>
            <w:gridSpan w:val="3"/>
          </w:tcPr>
          <w:p w14:paraId="5631465D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C8" w:rsidRPr="001A6C13" w14:paraId="568EDF3E" w14:textId="77777777" w:rsidTr="00CC3094">
        <w:trPr>
          <w:gridAfter w:val="4"/>
          <w:wAfter w:w="2008" w:type="dxa"/>
        </w:trPr>
        <w:tc>
          <w:tcPr>
            <w:tcW w:w="4180" w:type="dxa"/>
          </w:tcPr>
          <w:p w14:paraId="3486ED23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4414DB" w14:textId="77777777" w:rsidR="000808C8" w:rsidRPr="001A6C13" w:rsidRDefault="007621C6" w:rsidP="007621C6">
            <w:pPr>
              <w:pStyle w:val="berschrift7"/>
              <w:jc w:val="left"/>
              <w:rPr>
                <w:rFonts w:cs="Arial"/>
                <w:b/>
                <w:sz w:val="22"/>
                <w:szCs w:val="22"/>
              </w:rPr>
            </w:pPr>
            <w:r w:rsidRPr="001A6C13">
              <w:rPr>
                <w:rFonts w:cs="Arial"/>
                <w:b/>
                <w:sz w:val="22"/>
                <w:szCs w:val="22"/>
              </w:rPr>
              <w:t>Gesamtausgaben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F7CA" w14:textId="77777777" w:rsidR="000808C8" w:rsidRPr="001A6C13" w:rsidRDefault="007621C6" w:rsidP="007621C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421725B7" w14:textId="77777777" w:rsidR="000808C8" w:rsidRPr="001A6C13" w:rsidRDefault="000808C8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447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872"/>
        <w:gridCol w:w="3234"/>
        <w:gridCol w:w="2133"/>
        <w:gridCol w:w="162"/>
        <w:gridCol w:w="1113"/>
        <w:gridCol w:w="737"/>
      </w:tblGrid>
      <w:tr w:rsidR="000808C8" w:rsidRPr="001A6C13" w14:paraId="265F5A82" w14:textId="77777777" w:rsidTr="00CC3094">
        <w:trPr>
          <w:gridAfter w:val="1"/>
          <w:wAfter w:w="737" w:type="dxa"/>
        </w:trPr>
        <w:tc>
          <w:tcPr>
            <w:tcW w:w="3068" w:type="dxa"/>
            <w:gridSpan w:val="2"/>
            <w:tcBorders>
              <w:bottom w:val="single" w:sz="6" w:space="0" w:color="auto"/>
            </w:tcBorders>
          </w:tcPr>
          <w:p w14:paraId="0D0EAF4E" w14:textId="77777777" w:rsidR="000808C8" w:rsidRPr="001A6C13" w:rsidRDefault="000808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6C13">
              <w:rPr>
                <w:rFonts w:ascii="Arial" w:hAnsi="Arial" w:cs="Arial"/>
                <w:b/>
                <w:bCs/>
                <w:sz w:val="22"/>
                <w:szCs w:val="22"/>
              </w:rPr>
              <w:t>Einnahmen</w:t>
            </w:r>
          </w:p>
        </w:tc>
        <w:tc>
          <w:tcPr>
            <w:tcW w:w="3234" w:type="dxa"/>
            <w:tcBorders>
              <w:bottom w:val="single" w:sz="6" w:space="0" w:color="auto"/>
            </w:tcBorders>
          </w:tcPr>
          <w:p w14:paraId="0768044D" w14:textId="77777777" w:rsidR="000808C8" w:rsidRPr="001A6C13" w:rsidRDefault="000808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gridSpan w:val="3"/>
          </w:tcPr>
          <w:p w14:paraId="3C79C3F5" w14:textId="77777777" w:rsidR="000808C8" w:rsidRPr="001A6C13" w:rsidRDefault="000808C8">
            <w:pPr>
              <w:pStyle w:val="berschrift8"/>
              <w:rPr>
                <w:rFonts w:cs="Arial"/>
                <w:sz w:val="22"/>
                <w:szCs w:val="22"/>
              </w:rPr>
            </w:pPr>
          </w:p>
        </w:tc>
      </w:tr>
      <w:tr w:rsidR="000808C8" w:rsidRPr="001A6C13" w14:paraId="4ADAE4A0" w14:textId="77777777" w:rsidTr="00CC3094">
        <w:trPr>
          <w:gridAfter w:val="1"/>
          <w:wAfter w:w="737" w:type="dxa"/>
          <w:trHeight w:val="400"/>
        </w:trPr>
        <w:tc>
          <w:tcPr>
            <w:tcW w:w="6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F229" w14:textId="77777777" w:rsidR="00CC3094" w:rsidRPr="001A6C13" w:rsidRDefault="000808C8" w:rsidP="00EB59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6C13">
              <w:rPr>
                <w:rFonts w:ascii="Arial" w:hAnsi="Arial" w:cs="Arial"/>
                <w:b/>
                <w:sz w:val="22"/>
                <w:szCs w:val="22"/>
              </w:rPr>
              <w:t>Eigenmittel</w:t>
            </w:r>
            <w:r w:rsidR="00E52FC1" w:rsidRPr="001A6C13">
              <w:rPr>
                <w:rFonts w:ascii="Arial" w:hAnsi="Arial" w:cs="Arial"/>
                <w:b/>
                <w:sz w:val="22"/>
                <w:szCs w:val="22"/>
              </w:rPr>
              <w:t xml:space="preserve">/Spenden </w:t>
            </w:r>
          </w:p>
          <w:p w14:paraId="6B99ECED" w14:textId="77777777" w:rsidR="000808C8" w:rsidRPr="001A6C13" w:rsidRDefault="00E52FC1" w:rsidP="00EB5924">
            <w:pPr>
              <w:rPr>
                <w:rFonts w:ascii="Arial" w:hAnsi="Arial" w:cs="Arial"/>
              </w:rPr>
            </w:pPr>
            <w:r w:rsidRPr="001A6C13">
              <w:rPr>
                <w:rFonts w:ascii="Arial" w:hAnsi="Arial" w:cs="Arial"/>
              </w:rPr>
              <w:t>(</w:t>
            </w:r>
            <w:r w:rsidR="00EB5924" w:rsidRPr="001A6C13">
              <w:rPr>
                <w:rFonts w:ascii="Arial" w:hAnsi="Arial" w:cs="Arial"/>
              </w:rPr>
              <w:t xml:space="preserve">bitte </w:t>
            </w:r>
            <w:r w:rsidRPr="001A6C13">
              <w:rPr>
                <w:rFonts w:ascii="Arial" w:hAnsi="Arial" w:cs="Arial"/>
              </w:rPr>
              <w:t>Globalmittel durch Eigenmittel ergänz</w:t>
            </w:r>
            <w:r w:rsidR="00EB5924" w:rsidRPr="001A6C13">
              <w:rPr>
                <w:rFonts w:ascii="Arial" w:hAnsi="Arial" w:cs="Arial"/>
              </w:rPr>
              <w:t>en</w:t>
            </w:r>
            <w:r w:rsidRPr="001A6C13">
              <w:rPr>
                <w:rFonts w:ascii="Arial" w:hAnsi="Arial" w:cs="Arial"/>
              </w:rPr>
              <w:t>)</w:t>
            </w:r>
          </w:p>
          <w:p w14:paraId="0B233EBB" w14:textId="77777777" w:rsidR="00EB5924" w:rsidRPr="001A6C13" w:rsidRDefault="00EB5924" w:rsidP="00EB5924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3E82" w14:textId="77777777" w:rsidR="000808C8" w:rsidRPr="001A6C13" w:rsidRDefault="00E52FC1" w:rsidP="00E52F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dxa"/>
            <w:gridSpan w:val="2"/>
          </w:tcPr>
          <w:p w14:paraId="09ACF25F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8C8" w:rsidRPr="001A6C13" w14:paraId="1B1DB775" w14:textId="77777777" w:rsidTr="00CC3094">
        <w:tblPrEx>
          <w:tblCellMar>
            <w:left w:w="71" w:type="dxa"/>
            <w:right w:w="71" w:type="dxa"/>
          </w:tblCellMar>
        </w:tblPrEx>
        <w:tc>
          <w:tcPr>
            <w:tcW w:w="6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BE38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  <w:r w:rsidRPr="001A6C13">
              <w:rPr>
                <w:rFonts w:cs="Arial"/>
                <w:szCs w:val="22"/>
              </w:rPr>
              <w:sym w:font="Symbol" w:char="F0A0"/>
            </w:r>
            <w:r w:rsidRPr="001A6C13">
              <w:rPr>
                <w:rFonts w:cs="Arial"/>
                <w:szCs w:val="22"/>
              </w:rPr>
              <w:tab/>
              <w:t xml:space="preserve">Kostenübernahme Dritter </w:t>
            </w:r>
          </w:p>
          <w:p w14:paraId="6E6B39FD" w14:textId="77777777" w:rsidR="000808C8" w:rsidRPr="001A6C13" w:rsidRDefault="000808C8">
            <w:pPr>
              <w:pStyle w:val="Textkrper3"/>
              <w:ind w:left="284"/>
              <w:rPr>
                <w:rFonts w:cs="Arial"/>
                <w:szCs w:val="22"/>
              </w:rPr>
            </w:pPr>
            <w:r w:rsidRPr="001A6C13">
              <w:rPr>
                <w:rFonts w:cs="Arial"/>
                <w:szCs w:val="22"/>
              </w:rPr>
              <w:t>(bitte Namen und Betrag aufführen)</w:t>
            </w:r>
          </w:p>
          <w:p w14:paraId="229CA256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</w:p>
          <w:p w14:paraId="6E0C87CB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</w:p>
          <w:p w14:paraId="71C26CAE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  <w:r w:rsidRPr="001A6C13">
              <w:rPr>
                <w:rFonts w:cs="Arial"/>
                <w:szCs w:val="22"/>
              </w:rPr>
              <w:sym w:font="Symbol" w:char="F0A0"/>
            </w:r>
            <w:r w:rsidRPr="001A6C13">
              <w:rPr>
                <w:rFonts w:cs="Arial"/>
                <w:szCs w:val="22"/>
              </w:rPr>
              <w:tab/>
              <w:t xml:space="preserve">es werden noch Mittel eingeworben </w:t>
            </w:r>
          </w:p>
          <w:p w14:paraId="4AD04BD1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  <w:r w:rsidRPr="001A6C13">
              <w:rPr>
                <w:rFonts w:cs="Arial"/>
                <w:szCs w:val="22"/>
              </w:rPr>
              <w:t>(z.B. WIN, Impulsgelder, Stiftungen – bitte Namen und Betrag aufführen)</w:t>
            </w:r>
          </w:p>
          <w:p w14:paraId="33F96D77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</w:p>
          <w:p w14:paraId="02E92E39" w14:textId="77777777" w:rsidR="000808C8" w:rsidRPr="001A6C13" w:rsidRDefault="000808C8">
            <w:pPr>
              <w:pStyle w:val="Textkrper3"/>
              <w:rPr>
                <w:rFonts w:cs="Arial"/>
                <w:szCs w:val="22"/>
              </w:rPr>
            </w:pPr>
          </w:p>
          <w:p w14:paraId="469EF8D4" w14:textId="77777777" w:rsidR="000808C8" w:rsidRPr="001A6C13" w:rsidRDefault="000808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B8BB" w14:textId="77777777" w:rsidR="000808C8" w:rsidRPr="001A6C13" w:rsidRDefault="00080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" w:type="dxa"/>
          </w:tcPr>
          <w:p w14:paraId="7207B4FF" w14:textId="77777777" w:rsidR="000808C8" w:rsidRPr="001A6C13" w:rsidRDefault="00080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2CB79D63" w14:textId="77777777" w:rsidR="000808C8" w:rsidRPr="001A6C13" w:rsidRDefault="00080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8C8" w:rsidRPr="001A6C13" w14:paraId="1E6A9F67" w14:textId="77777777" w:rsidTr="00CC3094">
        <w:tblPrEx>
          <w:tblCellMar>
            <w:left w:w="71" w:type="dxa"/>
            <w:right w:w="71" w:type="dxa"/>
          </w:tblCellMar>
        </w:tblPrEx>
        <w:tc>
          <w:tcPr>
            <w:tcW w:w="6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AD6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 xml:space="preserve">Sonstiges: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94A96" w14:textId="77777777" w:rsidR="000808C8" w:rsidRPr="001A6C13" w:rsidRDefault="00414891" w:rsidP="0041489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6C13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62" w:type="dxa"/>
          </w:tcPr>
          <w:p w14:paraId="548F23F9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1263EC3D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08C8" w:rsidRPr="001A6C13" w14:paraId="75474071" w14:textId="77777777" w:rsidTr="00CC3094">
        <w:tblPrEx>
          <w:tblCellMar>
            <w:left w:w="71" w:type="dxa"/>
            <w:right w:w="71" w:type="dxa"/>
          </w:tblCellMar>
        </w:tblPrEx>
        <w:trPr>
          <w:gridAfter w:val="3"/>
          <w:wAfter w:w="2012" w:type="dxa"/>
        </w:trPr>
        <w:tc>
          <w:tcPr>
            <w:tcW w:w="2196" w:type="dxa"/>
          </w:tcPr>
          <w:p w14:paraId="7B71F194" w14:textId="77777777" w:rsidR="000808C8" w:rsidRPr="001A6C13" w:rsidRDefault="000808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gridSpan w:val="2"/>
          </w:tcPr>
          <w:p w14:paraId="5D4DBFB0" w14:textId="77777777" w:rsidR="000808C8" w:rsidRPr="001A6C13" w:rsidRDefault="000808C8" w:rsidP="00EB5924">
            <w:pPr>
              <w:pStyle w:val="berschrift7"/>
              <w:rPr>
                <w:rFonts w:cs="Arial"/>
                <w:b/>
                <w:bCs/>
                <w:sz w:val="22"/>
                <w:szCs w:val="22"/>
              </w:rPr>
            </w:pPr>
            <w:r w:rsidRPr="001A6C13">
              <w:rPr>
                <w:rFonts w:cs="Arial"/>
                <w:b/>
                <w:bCs/>
                <w:sz w:val="22"/>
                <w:szCs w:val="22"/>
              </w:rPr>
              <w:t>Gesamteinnahmen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A5C6" w14:textId="77777777" w:rsidR="000808C8" w:rsidRPr="001A6C13" w:rsidRDefault="00414891" w:rsidP="00414891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A6C13">
              <w:rPr>
                <w:rFonts w:ascii="Arial" w:hAnsi="Arial" w:cs="Arial"/>
                <w:bCs/>
                <w:sz w:val="22"/>
                <w:szCs w:val="22"/>
              </w:rPr>
              <w:t>€</w:t>
            </w:r>
          </w:p>
        </w:tc>
      </w:tr>
      <w:tr w:rsidR="000808C8" w:rsidRPr="001A6C13" w14:paraId="2AFAFFF7" w14:textId="77777777" w:rsidTr="00CC3094">
        <w:tblPrEx>
          <w:tblCellMar>
            <w:left w:w="71" w:type="dxa"/>
            <w:right w:w="71" w:type="dxa"/>
          </w:tblCellMar>
        </w:tblPrEx>
        <w:trPr>
          <w:gridAfter w:val="1"/>
          <w:wAfter w:w="737" w:type="dxa"/>
          <w:cantSplit/>
        </w:trPr>
        <w:tc>
          <w:tcPr>
            <w:tcW w:w="9710" w:type="dxa"/>
            <w:gridSpan w:val="6"/>
          </w:tcPr>
          <w:p w14:paraId="49803300" w14:textId="77777777" w:rsidR="00EB5924" w:rsidRPr="001A6C13" w:rsidRDefault="00EB5924" w:rsidP="00EB5924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56315BE5" w14:textId="77777777" w:rsidR="00EB5924" w:rsidRPr="001A6C13" w:rsidRDefault="00EB5924" w:rsidP="00EB5924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2127"/>
            </w:tblGrid>
            <w:tr w:rsidR="00EB5924" w:rsidRPr="001A6C13" w14:paraId="24546A6B" w14:textId="77777777" w:rsidTr="00592473">
              <w:tc>
                <w:tcPr>
                  <w:tcW w:w="6232" w:type="dxa"/>
                </w:tcPr>
                <w:p w14:paraId="3E9F3250" w14:textId="77777777" w:rsidR="00EB5924" w:rsidRPr="001A6C13" w:rsidRDefault="00EB5924" w:rsidP="00592473">
                  <w:pPr>
                    <w:spacing w:before="120" w:after="120"/>
                    <w:rPr>
                      <w:rFonts w:ascii="Arial" w:eastAsia="SimSun" w:hAnsi="Arial" w:cs="Arial"/>
                      <w:bCs/>
                      <w:sz w:val="22"/>
                      <w:szCs w:val="22"/>
                    </w:rPr>
                  </w:pPr>
                  <w:r w:rsidRPr="001A6C13">
                    <w:rPr>
                      <w:rFonts w:ascii="Arial" w:eastAsia="SimSun" w:hAnsi="Arial" w:cs="Arial"/>
                      <w:bCs/>
                      <w:sz w:val="22"/>
                      <w:szCs w:val="22"/>
                    </w:rPr>
                    <w:t xml:space="preserve">(Ausgaben minus Einnahmen) </w:t>
                  </w:r>
                  <w:r w:rsidRPr="001A6C13">
                    <w:rPr>
                      <w:rFonts w:ascii="Arial" w:eastAsia="SimSun" w:hAnsi="Arial" w:cs="Arial"/>
                      <w:b/>
                      <w:bCs/>
                      <w:sz w:val="22"/>
                      <w:szCs w:val="22"/>
                    </w:rPr>
                    <w:t>=</w:t>
                  </w:r>
                  <w:r w:rsidRPr="001A6C13">
                    <w:rPr>
                      <w:rFonts w:ascii="Arial" w:eastAsia="SimSun" w:hAnsi="Arial" w:cs="Arial"/>
                      <w:bCs/>
                      <w:sz w:val="22"/>
                      <w:szCs w:val="22"/>
                    </w:rPr>
                    <w:t xml:space="preserve">                </w:t>
                  </w:r>
                  <w:r w:rsidRPr="001A6C13">
                    <w:rPr>
                      <w:rFonts w:ascii="Arial" w:eastAsia="SimSun" w:hAnsi="Arial" w:cs="Arial"/>
                      <w:b/>
                      <w:bCs/>
                      <w:sz w:val="22"/>
                      <w:szCs w:val="22"/>
                    </w:rPr>
                    <w:t>Antragssumme</w:t>
                  </w:r>
                </w:p>
              </w:tc>
              <w:tc>
                <w:tcPr>
                  <w:tcW w:w="2127" w:type="dxa"/>
                </w:tcPr>
                <w:p w14:paraId="7C5A03E5" w14:textId="77777777" w:rsidR="00EB5924" w:rsidRPr="001A6C13" w:rsidRDefault="00EB5924" w:rsidP="00592473">
                  <w:pPr>
                    <w:spacing w:before="120" w:after="120"/>
                    <w:jc w:val="right"/>
                    <w:rPr>
                      <w:rFonts w:ascii="Arial" w:eastAsia="SimSun" w:hAnsi="Arial" w:cs="Arial"/>
                      <w:bCs/>
                      <w:sz w:val="22"/>
                      <w:szCs w:val="22"/>
                    </w:rPr>
                  </w:pPr>
                  <w:r w:rsidRPr="001A6C13">
                    <w:rPr>
                      <w:rFonts w:ascii="Arial" w:eastAsia="SimSun" w:hAnsi="Arial" w:cs="Arial"/>
                      <w:bCs/>
                      <w:sz w:val="22"/>
                      <w:szCs w:val="22"/>
                    </w:rPr>
                    <w:t>€</w:t>
                  </w:r>
                </w:p>
              </w:tc>
            </w:tr>
          </w:tbl>
          <w:p w14:paraId="55835905" w14:textId="77777777" w:rsidR="000808C8" w:rsidRPr="001A6C13" w:rsidRDefault="000808C8" w:rsidP="00EB592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A3A76D3" w14:textId="77777777" w:rsidR="00F371EE" w:rsidRPr="001A6C13" w:rsidRDefault="009C3C5C" w:rsidP="00F371EE">
      <w:pPr>
        <w:jc w:val="both"/>
        <w:rPr>
          <w:rFonts w:ascii="Arial" w:eastAsia="Calibri" w:hAnsi="Arial" w:cs="Arial"/>
          <w:iCs/>
          <w:lang w:eastAsia="en-US"/>
        </w:rPr>
      </w:pPr>
      <w:r w:rsidRPr="001A6C1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23E828" wp14:editId="418DFCC8">
                <wp:simplePos x="0" y="0"/>
                <wp:positionH relativeFrom="column">
                  <wp:posOffset>-518160</wp:posOffset>
                </wp:positionH>
                <wp:positionV relativeFrom="paragraph">
                  <wp:posOffset>145415</wp:posOffset>
                </wp:positionV>
                <wp:extent cx="408305" cy="338137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AF38" w14:textId="77777777" w:rsidR="00CC5D33" w:rsidRPr="00CC5D33" w:rsidRDefault="00CC5D33" w:rsidP="00CC5D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5D33">
                              <w:rPr>
                                <w:b/>
                                <w:sz w:val="28"/>
                                <w:szCs w:val="28"/>
                              </w:rPr>
                              <w:t>Bitte beachten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3" type="#_x0000_t202" style="position:absolute;left:0;text-align:left;margin-left:-40.8pt;margin-top:11.45pt;width:32.15pt;height:2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">
                <v:textbox style="layout-flow:vertical;mso-layout-flow-alt:bottom-to-top">
                  <w:txbxContent>
                    <w:p w:rsidR="00CC5D33" w:rsidRPr="00CC5D33" w:rsidRDefault="00CC5D33" w:rsidP="00CC5D3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C5D33">
                        <w:rPr>
                          <w:b/>
                          <w:sz w:val="28"/>
                          <w:szCs w:val="28"/>
                        </w:rPr>
                        <w:t>Bitte beachten</w:t>
                      </w:r>
                    </w:p>
                  </w:txbxContent>
                </v:textbox>
              </v:shape>
            </w:pict>
          </mc:Fallback>
        </mc:AlternateContent>
      </w:r>
    </w:p>
    <w:p w14:paraId="2FED8386" w14:textId="77777777" w:rsidR="0049172D" w:rsidRPr="001A6C13" w:rsidRDefault="0049172D" w:rsidP="00F371EE">
      <w:pPr>
        <w:jc w:val="both"/>
        <w:rPr>
          <w:rFonts w:ascii="Arial" w:eastAsia="Calibri" w:hAnsi="Arial" w:cs="Arial"/>
          <w:lang w:eastAsia="en-US"/>
        </w:rPr>
      </w:pPr>
      <w:r w:rsidRPr="001A6C13">
        <w:rPr>
          <w:rFonts w:ascii="Arial" w:eastAsia="Calibri" w:hAnsi="Arial" w:cs="Arial"/>
          <w:iCs/>
          <w:lang w:eastAsia="en-US"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1A6C13">
        <w:rPr>
          <w:rFonts w:ascii="Arial" w:eastAsia="Calibri" w:hAnsi="Arial" w:cs="Arial"/>
          <w:iCs/>
          <w:lang w:eastAsia="en-US"/>
        </w:rPr>
        <w:t>BremDSGVOAG</w:t>
      </w:r>
      <w:proofErr w:type="spellEnd"/>
      <w:r w:rsidRPr="001A6C13">
        <w:rPr>
          <w:rFonts w:ascii="Arial" w:eastAsia="Calibri" w:hAnsi="Arial" w:cs="Arial"/>
          <w:iCs/>
          <w:lang w:eastAsia="en-US"/>
        </w:rPr>
        <w:t>.</w:t>
      </w:r>
    </w:p>
    <w:p w14:paraId="45DB83B8" w14:textId="77777777" w:rsidR="0049172D" w:rsidRPr="001A6C13" w:rsidRDefault="0049172D" w:rsidP="00F371EE">
      <w:pPr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A6C13">
        <w:rPr>
          <w:rFonts w:ascii="Arial" w:eastAsia="Calibri" w:hAnsi="Arial" w:cs="Arial"/>
          <w:iCs/>
          <w:lang w:eastAsia="en-US"/>
        </w:rPr>
        <w:t xml:space="preserve"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</w:t>
      </w:r>
      <w:proofErr w:type="spellStart"/>
      <w:r w:rsidRPr="001A6C13">
        <w:rPr>
          <w:rFonts w:ascii="Arial" w:eastAsia="Calibri" w:hAnsi="Arial" w:cs="Arial"/>
          <w:iCs/>
          <w:lang w:eastAsia="en-US"/>
        </w:rPr>
        <w:t>BremIFG</w:t>
      </w:r>
      <w:proofErr w:type="spellEnd"/>
      <w:r w:rsidRPr="001A6C13">
        <w:rPr>
          <w:rFonts w:ascii="Arial" w:eastAsia="Calibri" w:hAnsi="Arial" w:cs="Arial"/>
          <w:iCs/>
          <w:lang w:eastAsia="en-US"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14:paraId="11591418" w14:textId="77777777" w:rsidR="000808C8" w:rsidRPr="001A6C13" w:rsidRDefault="000808C8">
      <w:pPr>
        <w:rPr>
          <w:rFonts w:ascii="Arial" w:hAnsi="Arial" w:cs="Arial"/>
          <w:sz w:val="22"/>
        </w:rPr>
      </w:pPr>
    </w:p>
    <w:p w14:paraId="2164A5ED" w14:textId="77777777" w:rsidR="00CC5D33" w:rsidRPr="001A6C13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1A6C13">
        <w:rPr>
          <w:rFonts w:ascii="Arial" w:hAnsi="Arial" w:cs="Arial"/>
          <w:iCs/>
        </w:rPr>
        <w:t xml:space="preserve">„Nach dem am 01.09.2012 in Kraft getretenen Landesmindestlohngesetz gewähren die Freie Hansestadt Bremen und die Gemeinden Bremen und Bremerhaven sowie Einrichtungen im Sinne von § 4 Landesmindestlohngesetz Zuwendungen gem. § 23 LHO nur, wenn sich die Empfänger/innen verpflichten, ihren Arbeitnehmerinnen und Arbeitnehmern mindestens den festgelegten </w:t>
      </w:r>
      <w:r w:rsidR="00712E86">
        <w:rPr>
          <w:rFonts w:ascii="Arial" w:hAnsi="Arial" w:cs="Arial"/>
          <w:iCs/>
        </w:rPr>
        <w:t>Landesm</w:t>
      </w:r>
      <w:r w:rsidRPr="001A6C13">
        <w:rPr>
          <w:rFonts w:ascii="Arial" w:hAnsi="Arial" w:cs="Arial"/>
          <w:iCs/>
        </w:rPr>
        <w:t>inde</w:t>
      </w:r>
      <w:r w:rsidR="00712E86">
        <w:rPr>
          <w:rFonts w:ascii="Arial" w:hAnsi="Arial" w:cs="Arial"/>
          <w:iCs/>
        </w:rPr>
        <w:t>stlohn</w:t>
      </w:r>
      <w:r w:rsidRPr="001A6C13">
        <w:rPr>
          <w:rFonts w:ascii="Arial" w:hAnsi="Arial" w:cs="Arial"/>
          <w:iCs/>
        </w:rPr>
        <w:t xml:space="preserve"> zu zahlen.</w:t>
      </w:r>
    </w:p>
    <w:p w14:paraId="2D3E3A55" w14:textId="77777777" w:rsidR="00CC5D33" w:rsidRPr="001A6C13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</w:p>
    <w:p w14:paraId="2B1A2614" w14:textId="77777777" w:rsidR="006D6ABC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1A6C13">
        <w:rPr>
          <w:rFonts w:ascii="Arial" w:hAnsi="Arial" w:cs="Arial"/>
          <w:iCs/>
        </w:rPr>
        <w:t>Dementsprechend verpflichte ich mich/verpflichten wir uns, meinen/unseren Arbeitnehmerinnen und Arbeitneh</w:t>
      </w:r>
      <w:r w:rsidR="00770441">
        <w:rPr>
          <w:rFonts w:ascii="Arial" w:hAnsi="Arial" w:cs="Arial"/>
          <w:iCs/>
        </w:rPr>
        <w:t>mern mindestens den Landesmindestlohn</w:t>
      </w:r>
      <w:r w:rsidRPr="001A6C13">
        <w:rPr>
          <w:rFonts w:ascii="Arial" w:hAnsi="Arial" w:cs="Arial"/>
          <w:iCs/>
        </w:rPr>
        <w:t xml:space="preserve"> zu zahlen. </w:t>
      </w:r>
    </w:p>
    <w:p w14:paraId="44B660FF" w14:textId="77777777" w:rsidR="006D6ABC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1A6C13">
        <w:rPr>
          <w:rFonts w:ascii="Arial" w:hAnsi="Arial" w:cs="Arial"/>
          <w:iCs/>
        </w:rPr>
        <w:t xml:space="preserve">Soweit zutreffend: In meinem/unseren Unternehmen kommt ein Tarifvertrag zur Anwendung, und zwar: </w:t>
      </w:r>
    </w:p>
    <w:p w14:paraId="48B8AE85" w14:textId="77777777" w:rsidR="006D6ABC" w:rsidRDefault="006D6ABC" w:rsidP="00CC5D33">
      <w:pPr>
        <w:autoSpaceDE w:val="0"/>
        <w:autoSpaceDN w:val="0"/>
        <w:jc w:val="both"/>
        <w:rPr>
          <w:rFonts w:ascii="Arial" w:hAnsi="Arial" w:cs="Arial"/>
          <w:iCs/>
        </w:rPr>
      </w:pPr>
    </w:p>
    <w:p w14:paraId="4750A26D" w14:textId="23B3EDDB" w:rsidR="00CC5D33" w:rsidRPr="001A6C13" w:rsidRDefault="00CC5D33" w:rsidP="00CC5D33">
      <w:pPr>
        <w:autoSpaceDE w:val="0"/>
        <w:autoSpaceDN w:val="0"/>
        <w:jc w:val="both"/>
        <w:rPr>
          <w:rFonts w:ascii="Arial" w:hAnsi="Arial" w:cs="Arial"/>
          <w:iCs/>
        </w:rPr>
      </w:pPr>
      <w:r w:rsidRPr="001A6C13">
        <w:rPr>
          <w:rFonts w:ascii="Arial" w:hAnsi="Arial" w:cs="Arial"/>
          <w:iCs/>
        </w:rPr>
        <w:t>_________________________________________</w:t>
      </w:r>
    </w:p>
    <w:p w14:paraId="7B73F760" w14:textId="77777777" w:rsidR="009E7F2E" w:rsidRPr="001A6C13" w:rsidRDefault="009E7F2E">
      <w:pPr>
        <w:rPr>
          <w:rFonts w:ascii="Arial" w:hAnsi="Arial" w:cs="Arial"/>
        </w:rPr>
      </w:pPr>
    </w:p>
    <w:p w14:paraId="592DF63C" w14:textId="700BF47D" w:rsidR="009359E3" w:rsidRPr="001A6C13" w:rsidRDefault="000808C8" w:rsidP="009359E3">
      <w:pPr>
        <w:pStyle w:val="berschrift5"/>
        <w:ind w:right="-710"/>
        <w:rPr>
          <w:rFonts w:cs="Arial"/>
          <w:bCs/>
          <w:sz w:val="20"/>
        </w:rPr>
      </w:pPr>
      <w:r w:rsidRPr="001A6C13">
        <w:rPr>
          <w:rFonts w:cs="Arial"/>
          <w:bCs/>
          <w:sz w:val="20"/>
        </w:rPr>
        <w:t>Ort, Datum</w:t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 w:val="0"/>
          <w:bCs/>
          <w:sz w:val="20"/>
        </w:rPr>
        <w:tab/>
      </w:r>
      <w:r w:rsidR="009E7F2E" w:rsidRPr="001A6C13">
        <w:rPr>
          <w:rFonts w:cs="Arial"/>
          <w:bCs/>
          <w:sz w:val="20"/>
        </w:rPr>
        <w:t xml:space="preserve">Unterschrift des/der </w:t>
      </w:r>
      <w:proofErr w:type="spellStart"/>
      <w:r w:rsidR="009E7F2E" w:rsidRPr="001A6C13">
        <w:rPr>
          <w:rFonts w:cs="Arial"/>
          <w:bCs/>
          <w:sz w:val="20"/>
        </w:rPr>
        <w:t>Antragsteller</w:t>
      </w:r>
      <w:r w:rsidR="00EB5924" w:rsidRPr="001A6C13">
        <w:rPr>
          <w:rFonts w:cs="Arial"/>
          <w:bCs/>
          <w:sz w:val="20"/>
        </w:rPr>
        <w:t>:</w:t>
      </w:r>
      <w:r w:rsidR="009E7F2E" w:rsidRPr="001A6C13">
        <w:rPr>
          <w:rFonts w:cs="Arial"/>
          <w:bCs/>
          <w:sz w:val="20"/>
        </w:rPr>
        <w:t>in</w:t>
      </w:r>
      <w:proofErr w:type="spellEnd"/>
      <w:r w:rsidR="009C3C5C" w:rsidRPr="001A6C1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274B9C" wp14:editId="218CA067">
                <wp:simplePos x="0" y="0"/>
                <wp:positionH relativeFrom="column">
                  <wp:posOffset>-9525</wp:posOffset>
                </wp:positionH>
                <wp:positionV relativeFrom="paragraph">
                  <wp:posOffset>213995</wp:posOffset>
                </wp:positionV>
                <wp:extent cx="2519045" cy="522605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2DE54" w14:textId="77777777" w:rsidR="009D7EB5" w:rsidRDefault="009D7EB5" w:rsidP="009D7EB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4" type="#_x0000_t202" style="position:absolute;margin-left:-.75pt;margin-top:16.85pt;width:198.35pt;height:41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">
                <v:textbox>
                  <w:txbxContent>
                    <w:p w:rsidR="009D7EB5" w:rsidRDefault="009D7EB5" w:rsidP="009D7EB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C5C" w:rsidRPr="001A6C1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F2454B" wp14:editId="2B5918BA">
                <wp:simplePos x="0" y="0"/>
                <wp:positionH relativeFrom="column">
                  <wp:posOffset>3009900</wp:posOffset>
                </wp:positionH>
                <wp:positionV relativeFrom="paragraph">
                  <wp:posOffset>213995</wp:posOffset>
                </wp:positionV>
                <wp:extent cx="2971800" cy="522605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AF11F" w14:textId="77777777" w:rsidR="009D7EB5" w:rsidRDefault="009D7EB5" w:rsidP="009D7E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237pt;margin-top:16.85pt;width:234pt;height:4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">
                <v:textbox>
                  <w:txbxContent>
                    <w:p w:rsidR="009D7EB5" w:rsidRDefault="009D7EB5" w:rsidP="009D7EB5"/>
                  </w:txbxContent>
                </v:textbox>
              </v:shape>
            </w:pict>
          </mc:Fallback>
        </mc:AlternateContent>
      </w:r>
      <w:r w:rsidR="009359E3" w:rsidRPr="001A6C13">
        <w:rPr>
          <w:rFonts w:cs="Arial"/>
          <w:bCs/>
          <w:sz w:val="20"/>
        </w:rPr>
        <w:br w:type="page"/>
      </w:r>
    </w:p>
    <w:p w14:paraId="534C49CA" w14:textId="77777777" w:rsidR="00E270FA" w:rsidRPr="001A6C13" w:rsidRDefault="00E270FA" w:rsidP="00C44E7E">
      <w:pPr>
        <w:jc w:val="center"/>
        <w:rPr>
          <w:rFonts w:ascii="Arial" w:hAnsi="Arial" w:cs="Arial"/>
          <w:b/>
          <w:sz w:val="28"/>
          <w:szCs w:val="28"/>
        </w:rPr>
      </w:pPr>
      <w:r w:rsidRPr="001A6C13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16602E" wp14:editId="39747890">
                <wp:simplePos x="0" y="0"/>
                <wp:positionH relativeFrom="page">
                  <wp:align>right</wp:align>
                </wp:positionH>
                <wp:positionV relativeFrom="paragraph">
                  <wp:posOffset>-207010</wp:posOffset>
                </wp:positionV>
                <wp:extent cx="2409825" cy="514350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23BB" w14:textId="77777777" w:rsidR="00C44E7E" w:rsidRPr="00E270FA" w:rsidRDefault="00C44E7E" w:rsidP="00C44E7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270F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Für die sachgerechte Bearbeitung Ihres Antrages benötigen wir das</w:t>
                            </w:r>
                            <w:r w:rsidR="00E270F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vollständig ausgefüllte Vorprü</w:t>
                            </w:r>
                            <w:r w:rsidRPr="00E270F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fungsformular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38.55pt;margin-top:-16.3pt;width:189.75pt;height:40.5pt;z-index:25166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" stroked="f">
                <v:textbox>
                  <w:txbxContent>
                    <w:p w:rsidR="00C44E7E" w:rsidRPr="00E270FA" w:rsidRDefault="00C44E7E" w:rsidP="00C44E7E">
                      <w:pPr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270F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Für die sachgerechte Bearbeitung Ihres Antrages benötigen wir das</w:t>
                      </w:r>
                      <w:r w:rsidR="00E270F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vollständig ausgefüllte Vorprü</w:t>
                      </w:r>
                      <w:r w:rsidRPr="00E270F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fungsformular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B7BD19" w14:textId="77777777" w:rsidR="00C44E7E" w:rsidRPr="001A6C13" w:rsidRDefault="00C44E7E" w:rsidP="00C44E7E">
      <w:pPr>
        <w:jc w:val="center"/>
        <w:rPr>
          <w:rFonts w:ascii="Arial" w:hAnsi="Arial" w:cs="Arial"/>
          <w:b/>
          <w:sz w:val="28"/>
          <w:szCs w:val="28"/>
        </w:rPr>
      </w:pPr>
      <w:r w:rsidRPr="001A6C13">
        <w:rPr>
          <w:rFonts w:ascii="Arial" w:hAnsi="Arial" w:cs="Arial"/>
          <w:b/>
          <w:sz w:val="28"/>
          <w:szCs w:val="28"/>
        </w:rPr>
        <w:t>Antrag zur Vorprüfung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688"/>
        <w:gridCol w:w="1463"/>
        <w:gridCol w:w="2276"/>
      </w:tblGrid>
      <w:tr w:rsidR="00C44E7E" w:rsidRPr="001A6C13" w14:paraId="7FB69517" w14:textId="77777777" w:rsidTr="00E270FA"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4572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Antragsteller:</w:t>
            </w:r>
          </w:p>
          <w:p w14:paraId="511AE654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  <w:p w14:paraId="1002FC09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EBD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Aktenzeichen</w:t>
            </w:r>
          </w:p>
          <w:p w14:paraId="50559EB6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</w:tr>
      <w:tr w:rsidR="00C44E7E" w:rsidRPr="001A6C13" w14:paraId="40472F41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F8E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Bezeichnung der Maßnahme/des Zuwendungszwecks:</w:t>
            </w:r>
          </w:p>
          <w:p w14:paraId="1B642927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6C8B8A57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:rsidRPr="001A6C13" w14:paraId="3AA25EDF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000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Ziel der Maßnahme/des Zuwendungszwecks:</w:t>
            </w:r>
          </w:p>
          <w:p w14:paraId="6428AC3E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  <w:p w14:paraId="0764A1DD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</w:tr>
      <w:tr w:rsidR="00C44E7E" w:rsidRPr="001A6C13" w14:paraId="5F7C083C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4B6" w14:textId="77777777" w:rsidR="00C44E7E" w:rsidRPr="001A6C13" w:rsidRDefault="00C44E7E" w:rsidP="009359E3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TeilnehmerInnen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>:</w:t>
            </w:r>
            <w:r w:rsidR="009359E3" w:rsidRPr="001A6C13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>Zielgruppe: …………………………………………………………….</w:t>
            </w:r>
          </w:p>
          <w:p w14:paraId="630A4978" w14:textId="77777777" w:rsidR="00C44E7E" w:rsidRPr="001A6C13" w:rsidRDefault="00313649" w:rsidP="00CB15A9">
            <w:pPr>
              <w:spacing w:before="240"/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Anzahl</w:t>
            </w:r>
            <w:r w:rsidR="00C44E7E" w:rsidRPr="001A6C13">
              <w:rPr>
                <w:rFonts w:ascii="Arial" w:eastAsia="SimSun" w:hAnsi="Arial" w:cs="Arial"/>
                <w:sz w:val="22"/>
                <w:szCs w:val="22"/>
              </w:rPr>
              <w:t xml:space="preserve"> weiblich: ……………. Anzahl männlich: ……………………</w:t>
            </w:r>
          </w:p>
          <w:p w14:paraId="1CB17902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:rsidRPr="001A6C13" w14:paraId="5B59D8ED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CB7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Kann der Zweck der Zuwendung durch Bürgschaften, Garantien oder sonstige Gewährleistungen erreicht werden?</w:t>
            </w:r>
          </w:p>
          <w:p w14:paraId="31D886EE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Wenn ja: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 Bürgschaften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 Darlehen</w:t>
            </w:r>
          </w:p>
          <w:p w14:paraId="5ABD391E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284519E1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Wenn nein, Begründung:</w:t>
            </w:r>
          </w:p>
          <w:p w14:paraId="7DFE8861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Aufgrund der wirtschaftlichen Verhältnisse des Zuwendungsempfängers ist eine Finanzierung über den Kreditmarkt mit Hilfe einer Bürgschaft nicht möglich</w:t>
            </w:r>
          </w:p>
          <w:p w14:paraId="28C2E18F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5753E937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t xml:space="preserve"> 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>Die Zuwendung führt - auch in Zukunft - nicht zu einer Verbesserung der wirtschaftlichen Verhältnisse des Zuwendungsempfängers, so dass die Rückzahlung eines Darlehens nicht möglich ist.</w:t>
            </w:r>
          </w:p>
          <w:p w14:paraId="4926BAA5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6DD339B5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:rsidRPr="001A6C13" w14:paraId="3A00098B" w14:textId="77777777" w:rsidTr="00CB15A9"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E5D3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Mit der Maßnahme wurde bereits begonnen?</w:t>
            </w:r>
          </w:p>
          <w:p w14:paraId="61F48E71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nein</w:t>
            </w:r>
          </w:p>
          <w:p w14:paraId="7E096721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</w:p>
          <w:p w14:paraId="49C65446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Falls ja, Begründung für Ausnahme:</w:t>
            </w:r>
          </w:p>
          <w:p w14:paraId="589BE1DC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4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C5B" w14:textId="77777777" w:rsidR="00C44E7E" w:rsidRPr="001A6C13" w:rsidRDefault="00C44E7E" w:rsidP="00CB15A9">
            <w:pPr>
              <w:jc w:val="both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Im Falle einer baulichen Maßnahme (z.B. Aufbau Spielgeräte): wurde eine baufachliche Prüfung für die Verkehrssicherheit veranlasst?</w:t>
            </w:r>
          </w:p>
          <w:p w14:paraId="52C50D6D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</w:p>
          <w:p w14:paraId="6CA0FDDD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nein (eine Bewilligung ist nicht möglich)</w:t>
            </w:r>
          </w:p>
          <w:p w14:paraId="7737FD5E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:rsidRPr="001A6C13" w14:paraId="7501D5F8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DFDB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 xml:space="preserve">Der Antragsteller ist zum Vorsteuerabzug berechtigt?  </w:t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t xml:space="preserve"> </w:t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nein</w:t>
            </w:r>
          </w:p>
          <w:p w14:paraId="3AEA9D8A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Wenn ja, bitte Angabe der Umsatzsteuer-ID:…………………………</w:t>
            </w:r>
          </w:p>
          <w:p w14:paraId="55AA8DD3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(bei Unklarheit wenden Sie sich bitte an Ihr zuständiges Finanzamt)</w:t>
            </w:r>
          </w:p>
          <w:p w14:paraId="0B0FB790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44E7E" w:rsidRPr="001A6C13" w14:paraId="7844BADB" w14:textId="77777777" w:rsidTr="00CB15A9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6FF2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Erfolgt eine Beteiligung Dritter an den zuwendungsfähigen Ausgaben?</w:t>
            </w:r>
          </w:p>
          <w:p w14:paraId="0E2583A3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nein</w:t>
            </w:r>
          </w:p>
          <w:p w14:paraId="5037CD32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  <w:t>Von wem und in welcher Höhe?</w:t>
            </w:r>
          </w:p>
          <w:p w14:paraId="07C7CDDC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ab/>
              <w:t>…………………………………………………..</w:t>
            </w:r>
          </w:p>
          <w:p w14:paraId="17312A78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440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5DAAF01A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01CA0205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  <w:p w14:paraId="3DBC34DC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Euro</w:t>
            </w:r>
          </w:p>
        </w:tc>
      </w:tr>
      <w:tr w:rsidR="00C44E7E" w:rsidRPr="001A6C13" w14:paraId="7CF4D4FF" w14:textId="77777777" w:rsidTr="00CB15A9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9B8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Eigenmittel des Antragstellers:</w:t>
            </w:r>
          </w:p>
          <w:p w14:paraId="379BD2EB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4A93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Euro</w:t>
            </w:r>
          </w:p>
        </w:tc>
      </w:tr>
      <w:tr w:rsidR="00C44E7E" w:rsidRPr="001A6C13" w14:paraId="06A372A9" w14:textId="77777777" w:rsidTr="00CB15A9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348B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Restbetrag/Antragssumme:</w:t>
            </w:r>
          </w:p>
          <w:p w14:paraId="1E98A6B8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9BBC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2"/>
                <w:szCs w:val="22"/>
              </w:rPr>
              <w:t>Euro</w:t>
            </w:r>
          </w:p>
        </w:tc>
      </w:tr>
      <w:tr w:rsidR="00C44E7E" w:rsidRPr="001A6C13" w14:paraId="74595CA7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7E6F" w14:textId="77777777" w:rsidR="00C44E7E" w:rsidRPr="001A6C13" w:rsidRDefault="00C44E7E">
            <w:pPr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Ist die Gesamtfinanzierung gesichert?</w:t>
            </w:r>
          </w:p>
          <w:p w14:paraId="0E693547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ja</w:t>
            </w:r>
          </w:p>
          <w:p w14:paraId="752DAD2C" w14:textId="77777777" w:rsidR="00C44E7E" w:rsidRPr="001A6C13" w:rsidRDefault="00C44E7E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sz w:val="24"/>
                <w:szCs w:val="22"/>
              </w:rPr>
              <w:sym w:font="Wingdings" w:char="F0A8"/>
            </w:r>
            <w:r w:rsidRPr="001A6C13">
              <w:rPr>
                <w:rFonts w:ascii="Arial" w:eastAsia="SimSun" w:hAnsi="Arial" w:cs="Arial"/>
                <w:sz w:val="22"/>
                <w:szCs w:val="22"/>
              </w:rPr>
              <w:t xml:space="preserve">  nein (in diesem Fall ist der Antrag abzulehnen!)</w:t>
            </w:r>
          </w:p>
        </w:tc>
      </w:tr>
      <w:tr w:rsidR="00C44E7E" w:rsidRPr="001A6C13" w14:paraId="14146578" w14:textId="77777777" w:rsidTr="00CB15A9">
        <w:tc>
          <w:tcPr>
            <w:tcW w:w="92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4739F" w14:textId="77777777" w:rsidR="00C44E7E" w:rsidRPr="001A6C13" w:rsidRDefault="00C44E7E" w:rsidP="00CB15A9">
            <w:pPr>
              <w:spacing w:before="120"/>
              <w:rPr>
                <w:rFonts w:ascii="Arial" w:eastAsia="SimSun" w:hAnsi="Arial" w:cs="Arial"/>
                <w:sz w:val="22"/>
                <w:szCs w:val="22"/>
              </w:rPr>
            </w:pP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>Datum</w:t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</w:r>
            <w:r w:rsidRPr="001A6C13">
              <w:rPr>
                <w:rFonts w:ascii="Arial" w:eastAsia="SimSun" w:hAnsi="Arial" w:cs="Arial"/>
                <w:b/>
                <w:sz w:val="22"/>
                <w:szCs w:val="22"/>
              </w:rPr>
              <w:tab/>
              <w:t>Rechtsverbindliche Unterschrift</w:t>
            </w:r>
          </w:p>
        </w:tc>
      </w:tr>
    </w:tbl>
    <w:p w14:paraId="6D8563BD" w14:textId="77777777" w:rsidR="009359E3" w:rsidRPr="001A6C13" w:rsidRDefault="009359E3" w:rsidP="009359E3">
      <w:pPr>
        <w:rPr>
          <w:rFonts w:ascii="Arial" w:hAnsi="Arial" w:cs="Arial"/>
          <w:sz w:val="28"/>
          <w:szCs w:val="28"/>
        </w:rPr>
      </w:pPr>
    </w:p>
    <w:p w14:paraId="31503DE0" w14:textId="77777777" w:rsidR="009359E3" w:rsidRPr="001A6C13" w:rsidRDefault="009359E3" w:rsidP="009359E3">
      <w:pPr>
        <w:rPr>
          <w:rFonts w:ascii="Arial" w:hAnsi="Arial" w:cs="Arial"/>
          <w:sz w:val="28"/>
          <w:szCs w:val="28"/>
        </w:rPr>
      </w:pPr>
      <w:r w:rsidRPr="001A6C13">
        <w:rPr>
          <w:rFonts w:ascii="Arial" w:hAnsi="Arial" w:cs="Arial"/>
          <w:sz w:val="28"/>
          <w:szCs w:val="28"/>
        </w:rPr>
        <w:t>__________________</w:t>
      </w:r>
      <w:r w:rsidRPr="001A6C13">
        <w:rPr>
          <w:rFonts w:ascii="Arial" w:hAnsi="Arial" w:cs="Arial"/>
          <w:sz w:val="28"/>
          <w:szCs w:val="28"/>
        </w:rPr>
        <w:tab/>
      </w:r>
      <w:r w:rsidRPr="001A6C13">
        <w:rPr>
          <w:rFonts w:ascii="Arial" w:hAnsi="Arial" w:cs="Arial"/>
          <w:sz w:val="28"/>
          <w:szCs w:val="28"/>
        </w:rPr>
        <w:tab/>
      </w:r>
      <w:r w:rsidRPr="001A6C13">
        <w:rPr>
          <w:rFonts w:ascii="Arial" w:hAnsi="Arial" w:cs="Arial"/>
          <w:sz w:val="28"/>
          <w:szCs w:val="28"/>
        </w:rPr>
        <w:tab/>
      </w:r>
      <w:r w:rsidRPr="001A6C13">
        <w:rPr>
          <w:rFonts w:ascii="Arial" w:hAnsi="Arial" w:cs="Arial"/>
          <w:sz w:val="28"/>
          <w:szCs w:val="28"/>
        </w:rPr>
        <w:tab/>
        <w:t>_________________________</w:t>
      </w:r>
    </w:p>
    <w:sectPr w:rsidR="009359E3" w:rsidRPr="001A6C13">
      <w:footerReference w:type="default" r:id="rId7"/>
      <w:type w:val="continuous"/>
      <w:pgSz w:w="11907" w:h="16840"/>
      <w:pgMar w:top="567" w:right="1418" w:bottom="567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0C2B" w14:textId="77777777" w:rsidR="001A2275" w:rsidRDefault="001A2275">
      <w:r>
        <w:separator/>
      </w:r>
    </w:p>
  </w:endnote>
  <w:endnote w:type="continuationSeparator" w:id="0">
    <w:p w14:paraId="36242D8B" w14:textId="77777777" w:rsidR="001A2275" w:rsidRDefault="001A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5BD9" w14:textId="77777777" w:rsidR="000808C8" w:rsidRDefault="000808C8">
    <w:pPr>
      <w:pStyle w:val="Fuzeile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>PAGE</w:instrText>
    </w:r>
    <w:r>
      <w:rPr>
        <w:rFonts w:ascii="Arial" w:hAnsi="Arial"/>
        <w:sz w:val="22"/>
      </w:rPr>
      <w:fldChar w:fldCharType="separate"/>
    </w:r>
    <w:r w:rsidR="00E83FEB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88D8" w14:textId="77777777" w:rsidR="001A2275" w:rsidRDefault="001A2275">
      <w:r>
        <w:separator/>
      </w:r>
    </w:p>
  </w:footnote>
  <w:footnote w:type="continuationSeparator" w:id="0">
    <w:p w14:paraId="00D90CB7" w14:textId="77777777" w:rsidR="001A2275" w:rsidRDefault="001A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A0D84"/>
    <w:multiLevelType w:val="hybridMultilevel"/>
    <w:tmpl w:val="AED4AE0A"/>
    <w:lvl w:ilvl="0" w:tplc="56B00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37B68"/>
    <w:multiLevelType w:val="hybridMultilevel"/>
    <w:tmpl w:val="3ECA30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0129853">
    <w:abstractNumId w:val="1"/>
  </w:num>
  <w:num w:numId="2" w16cid:durableId="65020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F7"/>
    <w:rsid w:val="000135FE"/>
    <w:rsid w:val="00025CEF"/>
    <w:rsid w:val="000324CE"/>
    <w:rsid w:val="000426DC"/>
    <w:rsid w:val="00054443"/>
    <w:rsid w:val="000808C8"/>
    <w:rsid w:val="000812AD"/>
    <w:rsid w:val="00116769"/>
    <w:rsid w:val="00123359"/>
    <w:rsid w:val="001260AE"/>
    <w:rsid w:val="00176D7D"/>
    <w:rsid w:val="001A2275"/>
    <w:rsid w:val="001A6C13"/>
    <w:rsid w:val="001C7685"/>
    <w:rsid w:val="002572CE"/>
    <w:rsid w:val="002A69F6"/>
    <w:rsid w:val="002B6470"/>
    <w:rsid w:val="00306675"/>
    <w:rsid w:val="00313649"/>
    <w:rsid w:val="00344CF9"/>
    <w:rsid w:val="00363BA6"/>
    <w:rsid w:val="00370FBC"/>
    <w:rsid w:val="003C65D2"/>
    <w:rsid w:val="00414891"/>
    <w:rsid w:val="00442BA9"/>
    <w:rsid w:val="00453F3B"/>
    <w:rsid w:val="0049172D"/>
    <w:rsid w:val="004F197A"/>
    <w:rsid w:val="00546A26"/>
    <w:rsid w:val="00562F3F"/>
    <w:rsid w:val="00592473"/>
    <w:rsid w:val="005E2759"/>
    <w:rsid w:val="00612A2E"/>
    <w:rsid w:val="0063159C"/>
    <w:rsid w:val="0065213E"/>
    <w:rsid w:val="00694D3C"/>
    <w:rsid w:val="006D6ABC"/>
    <w:rsid w:val="00712E86"/>
    <w:rsid w:val="007168AF"/>
    <w:rsid w:val="007318E2"/>
    <w:rsid w:val="0074089F"/>
    <w:rsid w:val="007524E6"/>
    <w:rsid w:val="007621C6"/>
    <w:rsid w:val="00770441"/>
    <w:rsid w:val="0079180D"/>
    <w:rsid w:val="007E37AC"/>
    <w:rsid w:val="007F293A"/>
    <w:rsid w:val="008000F0"/>
    <w:rsid w:val="0080207C"/>
    <w:rsid w:val="00831C23"/>
    <w:rsid w:val="00876DFF"/>
    <w:rsid w:val="00884108"/>
    <w:rsid w:val="00892696"/>
    <w:rsid w:val="008B10A3"/>
    <w:rsid w:val="008B1C31"/>
    <w:rsid w:val="008C2F12"/>
    <w:rsid w:val="008C48BE"/>
    <w:rsid w:val="008F2574"/>
    <w:rsid w:val="008F411B"/>
    <w:rsid w:val="009359E3"/>
    <w:rsid w:val="00944FD2"/>
    <w:rsid w:val="0095404D"/>
    <w:rsid w:val="009C3C5C"/>
    <w:rsid w:val="009D702A"/>
    <w:rsid w:val="009D7EB5"/>
    <w:rsid w:val="009E7F2E"/>
    <w:rsid w:val="00A36825"/>
    <w:rsid w:val="00A86A17"/>
    <w:rsid w:val="00A94697"/>
    <w:rsid w:val="00AB0C46"/>
    <w:rsid w:val="00AF741B"/>
    <w:rsid w:val="00B03468"/>
    <w:rsid w:val="00B55DFF"/>
    <w:rsid w:val="00C0487B"/>
    <w:rsid w:val="00C44E7E"/>
    <w:rsid w:val="00C771C1"/>
    <w:rsid w:val="00CB15A9"/>
    <w:rsid w:val="00CC3094"/>
    <w:rsid w:val="00CC5D33"/>
    <w:rsid w:val="00CF39C8"/>
    <w:rsid w:val="00CF605F"/>
    <w:rsid w:val="00D31296"/>
    <w:rsid w:val="00D468F7"/>
    <w:rsid w:val="00DE0FD1"/>
    <w:rsid w:val="00E0351E"/>
    <w:rsid w:val="00E128AE"/>
    <w:rsid w:val="00E260B3"/>
    <w:rsid w:val="00E270FA"/>
    <w:rsid w:val="00E52FC1"/>
    <w:rsid w:val="00E83FEB"/>
    <w:rsid w:val="00EB5924"/>
    <w:rsid w:val="00F12990"/>
    <w:rsid w:val="00F371EE"/>
    <w:rsid w:val="00F6460E"/>
    <w:rsid w:val="00F815F0"/>
    <w:rsid w:val="00FD1036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F3AD1"/>
  <w15:chartTrackingRefBased/>
  <w15:docId w15:val="{6321151E-5FF3-49C4-82E9-7B32A75D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tLeast"/>
      <w:ind w:right="850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480" w:lineRule="atLeast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ind w:right="4536"/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i/>
      <w:sz w:val="22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right"/>
      <w:outlineLvl w:val="6"/>
    </w:pPr>
    <w:rPr>
      <w:rFonts w:ascii="Arial" w:hAnsi="Arial"/>
      <w:position w:val="-12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480" w:lineRule="atLeast"/>
      <w:ind w:right="850"/>
      <w:outlineLvl w:val="8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sz w:val="16"/>
    </w:rPr>
  </w:style>
  <w:style w:type="paragraph" w:styleId="Textkrper2">
    <w:name w:val="Body Text 2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ind w:right="851"/>
      <w:jc w:val="both"/>
    </w:pPr>
    <w:rPr>
      <w:rFonts w:ascii="Arial" w:hAnsi="Arial"/>
      <w:bCs/>
    </w:rPr>
  </w:style>
  <w:style w:type="paragraph" w:styleId="Textkrper3">
    <w:name w:val="Body Text 3"/>
    <w:basedOn w:val="Standard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CC5D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C5D3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54443"/>
    <w:rPr>
      <w:rFonts w:ascii="Calibri" w:eastAsia="SimSu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Texte\Globalmittel%20(allgemein)\Vorlagen%20(&#252;brige%20Orts&#228;mter)\Antra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Antrag.dot</Template>
  <TotalTime>0</TotalTime>
  <Pages>3</Pages>
  <Words>634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Telefon, Fax des/der Antragstellers/in</vt:lpstr>
    </vt:vector>
  </TitlesOfParts>
  <Company>Der Senator für Inneres, Kultur und Sport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Telefon, Fax des/der Antragstellers/in</dc:title>
  <dc:subject/>
  <dc:creator>Herr Treis</dc:creator>
  <cp:keywords/>
  <cp:lastModifiedBy>Hierold, Tina (Ortsamt West)</cp:lastModifiedBy>
  <cp:revision>7</cp:revision>
  <cp:lastPrinted>2023-10-12T08:07:00Z</cp:lastPrinted>
  <dcterms:created xsi:type="dcterms:W3CDTF">2024-12-11T11:41:00Z</dcterms:created>
  <dcterms:modified xsi:type="dcterms:W3CDTF">2025-10-27T15:53:00Z</dcterms:modified>
</cp:coreProperties>
</file>